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96" w:rsidRDefault="002D3596"/>
    <w:p w:rsidR="002D3596" w:rsidRDefault="002D3596"/>
    <w:p w:rsidR="002D3596" w:rsidRDefault="002D3596"/>
    <w:p w:rsidR="002D3596" w:rsidRDefault="002D3596"/>
    <w:tbl>
      <w:tblPr>
        <w:tblW w:w="0" w:type="auto"/>
        <w:tblLayout w:type="fixed"/>
        <w:tblCellMar>
          <w:left w:w="107" w:type="dxa"/>
          <w:right w:w="107" w:type="dxa"/>
        </w:tblCellMar>
        <w:tblLook w:val="00A0"/>
      </w:tblPr>
      <w:tblGrid>
        <w:gridCol w:w="6911"/>
      </w:tblGrid>
      <w:tr w:rsidR="002D3596" w:rsidRPr="00FF304F" w:rsidTr="00DF0B5C">
        <w:trPr>
          <w:trHeight w:val="810"/>
        </w:trPr>
        <w:tc>
          <w:tcPr>
            <w:tcW w:w="6911" w:type="dxa"/>
          </w:tcPr>
          <w:p w:rsidR="002D3596" w:rsidRPr="00E97D66" w:rsidRDefault="002D3596" w:rsidP="00DF0B5C">
            <w:pPr>
              <w:pStyle w:val="7"/>
              <w:numPr>
                <w:ilvl w:val="6"/>
                <w:numId w:val="1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E9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«Социальная поддержка н</w:t>
            </w:r>
            <w:r w:rsidRPr="00E9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7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селения города Новосибирска» на 2017 – 2020 годы</w:t>
            </w:r>
          </w:p>
        </w:tc>
      </w:tr>
    </w:tbl>
    <w:p w:rsidR="002D3596" w:rsidRPr="00CD2633" w:rsidRDefault="002D3596" w:rsidP="002D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pt;margin-top:54.9pt;width:205.85pt;height:52.3pt;z-index:251658240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D3596" w:rsidRDefault="002D3596" w:rsidP="002D3596">
                  <w:pPr>
                    <w:pStyle w:val="a5"/>
                    <w:rPr>
                      <w:sz w:val="12"/>
                      <w:szCs w:val="12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Номер проекта в </w:t>
                  </w:r>
                  <w:proofErr w:type="spellStart"/>
                  <w:r>
                    <w:rPr>
                      <w:i/>
                      <w:sz w:val="26"/>
                      <w:szCs w:val="26"/>
                    </w:rPr>
                    <w:t>СЭДе</w:t>
                  </w:r>
                  <w:proofErr w:type="spellEnd"/>
                  <w:r>
                    <w:rPr>
                      <w:i/>
                      <w:sz w:val="26"/>
                      <w:szCs w:val="26"/>
                    </w:rPr>
                    <w:t xml:space="preserve"> 16_ </w:t>
                  </w:r>
                </w:p>
                <w:p w:rsidR="002D3596" w:rsidRDefault="002D3596" w:rsidP="002D3596">
                  <w:pPr>
                    <w:pStyle w:val="a5"/>
                    <w:rPr>
                      <w:sz w:val="12"/>
                      <w:szCs w:val="12"/>
                    </w:rPr>
                  </w:pPr>
                </w:p>
                <w:p w:rsidR="002D3596" w:rsidRDefault="002D3596" w:rsidP="002D359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 постановления мэрии</w:t>
                  </w:r>
                </w:p>
                <w:p w:rsidR="002D3596" w:rsidRDefault="002D3596" w:rsidP="002D3596">
                  <w:pPr>
                    <w:pStyle w:val="a5"/>
                    <w:spacing w:after="600"/>
                  </w:pPr>
                  <w:r>
                    <w:rPr>
                      <w:sz w:val="28"/>
                      <w:szCs w:val="28"/>
                    </w:rPr>
                    <w:t>города Новосибирска</w:t>
                  </w:r>
                </w:p>
              </w:txbxContent>
            </v:textbox>
            <w10:wrap anchorx="page" anchory="page"/>
          </v:shape>
        </w:pict>
      </w:r>
    </w:p>
    <w:p w:rsidR="002D3596" w:rsidRPr="00CD2633" w:rsidRDefault="002D3596" w:rsidP="002D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Pr="00CD2633" w:rsidRDefault="002D3596" w:rsidP="002D3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63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развития системы социальной поддержки</w:t>
      </w:r>
      <w:r w:rsidRPr="00174CC0">
        <w:rPr>
          <w:rFonts w:ascii="Times New Roman" w:hAnsi="Times New Roman" w:cs="Times New Roman"/>
          <w:sz w:val="28"/>
          <w:szCs w:val="28"/>
        </w:rPr>
        <w:t xml:space="preserve"> </w:t>
      </w:r>
      <w:r w:rsidRPr="00E97D66">
        <w:rPr>
          <w:rFonts w:ascii="Times New Roman" w:hAnsi="Times New Roman" w:cs="Times New Roman"/>
          <w:sz w:val="28"/>
          <w:szCs w:val="28"/>
        </w:rPr>
        <w:t>населения города Нов</w:t>
      </w:r>
      <w:r w:rsidRPr="00E97D66">
        <w:rPr>
          <w:rFonts w:ascii="Times New Roman" w:hAnsi="Times New Roman" w:cs="Times New Roman"/>
          <w:sz w:val="28"/>
          <w:szCs w:val="28"/>
        </w:rPr>
        <w:t>о</w:t>
      </w:r>
      <w:r w:rsidRPr="00E97D66">
        <w:rPr>
          <w:rFonts w:ascii="Times New Roman" w:hAnsi="Times New Roman" w:cs="Times New Roman"/>
          <w:sz w:val="28"/>
          <w:szCs w:val="28"/>
        </w:rPr>
        <w:t>сибирска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263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63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2633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74CC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74CC0">
        <w:rPr>
          <w:rFonts w:ascii="Times New Roman" w:hAnsi="Times New Roman" w:cs="Times New Roman"/>
          <w:sz w:val="28"/>
          <w:szCs w:val="28"/>
        </w:rPr>
        <w:t xml:space="preserve"> об определении последовательности и порядка разработки д</w:t>
      </w:r>
      <w:r w:rsidRPr="00174CC0">
        <w:rPr>
          <w:rFonts w:ascii="Times New Roman" w:hAnsi="Times New Roman" w:cs="Times New Roman"/>
          <w:sz w:val="28"/>
          <w:szCs w:val="28"/>
        </w:rPr>
        <w:t>о</w:t>
      </w:r>
      <w:r w:rsidRPr="00174CC0">
        <w:rPr>
          <w:rFonts w:ascii="Times New Roman" w:hAnsi="Times New Roman" w:cs="Times New Roman"/>
          <w:sz w:val="28"/>
          <w:szCs w:val="28"/>
        </w:rPr>
        <w:t>кументов стратегического планирования города Новосибирска и их содержания, принятым решением Совета депутатов города Новосибирска от 02.12.2015 № 90,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D263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D2633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города Н</w:t>
      </w:r>
      <w:r w:rsidRPr="00CD2633">
        <w:rPr>
          <w:rFonts w:ascii="Times New Roman" w:hAnsi="Times New Roman" w:cs="Times New Roman"/>
          <w:sz w:val="28"/>
          <w:szCs w:val="28"/>
        </w:rPr>
        <w:t>о</w:t>
      </w:r>
      <w:r w:rsidRPr="00CD2633">
        <w:rPr>
          <w:rFonts w:ascii="Times New Roman" w:hAnsi="Times New Roman" w:cs="Times New Roman"/>
          <w:sz w:val="28"/>
          <w:szCs w:val="28"/>
        </w:rPr>
        <w:t>восибирска, установленным</w:t>
      </w:r>
      <w:proofErr w:type="gramEnd"/>
      <w:r w:rsidRPr="00CD2633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Новосибирска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633">
        <w:rPr>
          <w:rFonts w:ascii="Times New Roman" w:hAnsi="Times New Roman" w:cs="Times New Roman"/>
          <w:sz w:val="28"/>
          <w:szCs w:val="28"/>
        </w:rPr>
        <w:t xml:space="preserve">19.06.2014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D2633">
        <w:rPr>
          <w:rFonts w:ascii="Times New Roman" w:hAnsi="Times New Roman" w:cs="Times New Roman"/>
          <w:sz w:val="28"/>
          <w:szCs w:val="28"/>
        </w:rPr>
        <w:t xml:space="preserve">5141, руководствуясь </w:t>
      </w:r>
      <w:hyperlink r:id="rId10" w:history="1">
        <w:r w:rsidRPr="00CD263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2633">
        <w:rPr>
          <w:rFonts w:ascii="Times New Roman" w:hAnsi="Times New Roman" w:cs="Times New Roman"/>
          <w:sz w:val="28"/>
          <w:szCs w:val="28"/>
        </w:rPr>
        <w:t xml:space="preserve"> города Новосибирска, ПОСТАНОВЛЯЮ:</w:t>
      </w:r>
    </w:p>
    <w:p w:rsidR="002D3596" w:rsidRPr="00CD2633" w:rsidRDefault="002D3596" w:rsidP="002D3596">
      <w:pPr>
        <w:pStyle w:val="21"/>
        <w:ind w:firstLine="709"/>
        <w:rPr>
          <w:sz w:val="28"/>
          <w:szCs w:val="28"/>
        </w:rPr>
      </w:pPr>
      <w:r w:rsidRPr="00CD2633">
        <w:rPr>
          <w:sz w:val="28"/>
          <w:szCs w:val="28"/>
        </w:rPr>
        <w:t>1. Утвердить муниципальную программу</w:t>
      </w:r>
      <w:r>
        <w:rPr>
          <w:sz w:val="28"/>
          <w:szCs w:val="28"/>
        </w:rPr>
        <w:t xml:space="preserve"> </w:t>
      </w:r>
      <w:r w:rsidRPr="00CD2633">
        <w:rPr>
          <w:sz w:val="28"/>
          <w:szCs w:val="28"/>
        </w:rPr>
        <w:t>«Социальная поддержка насел</w:t>
      </w:r>
      <w:r w:rsidRPr="00CD2633">
        <w:rPr>
          <w:sz w:val="28"/>
          <w:szCs w:val="28"/>
        </w:rPr>
        <w:t>е</w:t>
      </w:r>
      <w:r w:rsidRPr="00CD2633">
        <w:rPr>
          <w:sz w:val="28"/>
          <w:szCs w:val="28"/>
        </w:rPr>
        <w:t>ния города Новосибирска» на 2017 – 2020 годы (приложение).</w:t>
      </w:r>
    </w:p>
    <w:p w:rsidR="002D3596" w:rsidRPr="00CD2633" w:rsidRDefault="002D3596" w:rsidP="002D359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D2633">
        <w:rPr>
          <w:sz w:val="28"/>
          <w:szCs w:val="28"/>
        </w:rPr>
        <w:t xml:space="preserve">. Департаменту по социальной политике мэрии города Новосибирска </w:t>
      </w:r>
      <w:proofErr w:type="gramStart"/>
      <w:r w:rsidRPr="00CD2633">
        <w:rPr>
          <w:sz w:val="28"/>
          <w:szCs w:val="28"/>
        </w:rPr>
        <w:t>разместить постановление</w:t>
      </w:r>
      <w:proofErr w:type="gramEnd"/>
      <w:r w:rsidRPr="00CD2633">
        <w:rPr>
          <w:sz w:val="28"/>
          <w:szCs w:val="28"/>
        </w:rPr>
        <w:t xml:space="preserve"> на официальном сайте города Новосибирска в информ</w:t>
      </w:r>
      <w:r w:rsidRPr="00CD2633">
        <w:rPr>
          <w:sz w:val="28"/>
          <w:szCs w:val="28"/>
        </w:rPr>
        <w:t>а</w:t>
      </w:r>
      <w:r w:rsidRPr="00CD2633">
        <w:rPr>
          <w:sz w:val="28"/>
          <w:szCs w:val="28"/>
        </w:rPr>
        <w:t>ционно-телекоммуникационной сети «Интернет».</w:t>
      </w:r>
    </w:p>
    <w:p w:rsidR="002D3596" w:rsidRPr="00CD2633" w:rsidRDefault="002D3596" w:rsidP="002D3596">
      <w:pPr>
        <w:pStyle w:val="21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D2633">
        <w:rPr>
          <w:sz w:val="28"/>
          <w:szCs w:val="28"/>
        </w:rPr>
        <w:t>. Департаменту информационной политики мэрии города Новосибирска обеспечить опубликование постановления.</w:t>
      </w:r>
    </w:p>
    <w:p w:rsidR="002D3596" w:rsidRPr="00CD2633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2633">
        <w:rPr>
          <w:rFonts w:ascii="Times New Roman" w:hAnsi="Times New Roman"/>
          <w:sz w:val="28"/>
          <w:szCs w:val="28"/>
        </w:rPr>
        <w:t>. </w:t>
      </w:r>
      <w:proofErr w:type="gramStart"/>
      <w:r w:rsidRPr="00CD26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263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департамента по социальной политике мэрии города Новосибирска.</w:t>
      </w:r>
    </w:p>
    <w:p w:rsidR="002D3596" w:rsidRPr="00CD2633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Pr="00CD2633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Pr="00CD2633" w:rsidRDefault="002D3596" w:rsidP="002D359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633">
        <w:rPr>
          <w:rFonts w:ascii="Times New Roman" w:hAnsi="Times New Roman"/>
          <w:sz w:val="28"/>
          <w:szCs w:val="28"/>
        </w:rPr>
        <w:t>Мэр города Новосибирска                                                                           А. Е. Локоть</w:t>
      </w: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Pr="00CD2633" w:rsidRDefault="002D3596" w:rsidP="002D3596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Pr="00CD2633" w:rsidRDefault="002D3596" w:rsidP="002D3596">
      <w:pPr>
        <w:pStyle w:val="1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CD2633">
        <w:rPr>
          <w:rFonts w:ascii="Times New Roman" w:hAnsi="Times New Roman" w:cs="Times New Roman"/>
          <w:b w:val="0"/>
          <w:sz w:val="24"/>
          <w:szCs w:val="24"/>
        </w:rPr>
        <w:t>езамаева</w:t>
      </w:r>
      <w:proofErr w:type="spellEnd"/>
    </w:p>
    <w:p w:rsidR="002D3596" w:rsidRPr="00CD2633" w:rsidRDefault="002D3596" w:rsidP="002D359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D2633">
        <w:rPr>
          <w:rFonts w:ascii="Times New Roman" w:hAnsi="Times New Roman"/>
          <w:sz w:val="24"/>
          <w:szCs w:val="24"/>
        </w:rPr>
        <w:t>2274600</w:t>
      </w:r>
    </w:p>
    <w:p w:rsidR="002D3596" w:rsidRPr="00CD2633" w:rsidRDefault="002D3596" w:rsidP="002D359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D2633">
        <w:rPr>
          <w:rFonts w:ascii="Times New Roman" w:hAnsi="Times New Roman"/>
          <w:sz w:val="24"/>
          <w:szCs w:val="24"/>
        </w:rPr>
        <w:t xml:space="preserve">ДСП </w:t>
      </w:r>
    </w:p>
    <w:p w:rsidR="002D3596" w:rsidRDefault="002D3596" w:rsidP="002D3596">
      <w:pPr>
        <w:rPr>
          <w:sz w:val="28"/>
          <w:szCs w:val="28"/>
        </w:rPr>
        <w:sectPr w:rsidR="002D3596" w:rsidSect="00E70D7D">
          <w:headerReference w:type="default" r:id="rId11"/>
          <w:pgSz w:w="11906" w:h="16838"/>
          <w:pgMar w:top="1134" w:right="567" w:bottom="568" w:left="1418" w:header="720" w:footer="301" w:gutter="0"/>
          <w:cols w:space="720"/>
          <w:titlePg/>
          <w:docGrid w:linePitch="299"/>
        </w:sectPr>
      </w:pPr>
    </w:p>
    <w:p w:rsidR="002D3596" w:rsidRPr="0014553D" w:rsidRDefault="002D3596" w:rsidP="002D3596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Разослать: 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Прокуратура города Новосибирска</w:t>
      </w:r>
    </w:p>
    <w:p w:rsidR="002D3596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Департамент по социальной пол</w:t>
      </w:r>
      <w:r>
        <w:rPr>
          <w:rFonts w:ascii="Times New Roman" w:hAnsi="Times New Roman"/>
          <w:color w:val="000000"/>
          <w:sz w:val="28"/>
          <w:szCs w:val="28"/>
        </w:rPr>
        <w:t>итике мэрии города Новосибирска</w:t>
      </w:r>
    </w:p>
    <w:p w:rsidR="002D3596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 образования мэрии города Новосибирска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 культуры, спорта и молодежной политики мэрии города Новос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Департамент финансов и налоговой пол</w:t>
      </w:r>
      <w:r>
        <w:rPr>
          <w:rFonts w:ascii="Times New Roman" w:hAnsi="Times New Roman"/>
          <w:color w:val="000000"/>
          <w:sz w:val="28"/>
          <w:szCs w:val="28"/>
        </w:rPr>
        <w:t>итики мэрии города Новосибирска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Департамент экономики, стратегического планирования и инвестиционной п</w:t>
      </w:r>
      <w:r w:rsidRPr="0014553D">
        <w:rPr>
          <w:rFonts w:ascii="Times New Roman" w:hAnsi="Times New Roman"/>
          <w:color w:val="000000"/>
          <w:sz w:val="28"/>
          <w:szCs w:val="28"/>
        </w:rPr>
        <w:t>о</w:t>
      </w:r>
      <w:r w:rsidRPr="0014553D">
        <w:rPr>
          <w:rFonts w:ascii="Times New Roman" w:hAnsi="Times New Roman"/>
          <w:color w:val="000000"/>
          <w:sz w:val="28"/>
          <w:szCs w:val="28"/>
        </w:rPr>
        <w:t>литики мэрии города Новосибирска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Департамент информационной политики мэрии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Департамент правовой и кадровой работы мэрии города Новосибирска</w:t>
      </w:r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 xml:space="preserve">Управление социальной </w:t>
      </w:r>
      <w:proofErr w:type="gramStart"/>
      <w:r w:rsidRPr="0014553D">
        <w:rPr>
          <w:rFonts w:ascii="Times New Roman" w:hAnsi="Times New Roman"/>
          <w:color w:val="000000"/>
          <w:sz w:val="28"/>
          <w:szCs w:val="28"/>
        </w:rPr>
        <w:t>поддержки населения мэрии города Новосибирска</w:t>
      </w:r>
      <w:proofErr w:type="gramEnd"/>
    </w:p>
    <w:p w:rsidR="002D3596" w:rsidRPr="0014553D" w:rsidRDefault="002D3596" w:rsidP="002D3596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4553D">
        <w:rPr>
          <w:rFonts w:ascii="Times New Roman" w:hAnsi="Times New Roman"/>
          <w:color w:val="000000"/>
          <w:sz w:val="28"/>
          <w:szCs w:val="28"/>
        </w:rPr>
        <w:t>Справочно-правовые системы.</w:t>
      </w:r>
    </w:p>
    <w:p w:rsidR="002D3596" w:rsidRPr="009945AE" w:rsidRDefault="002D3596" w:rsidP="002D3596">
      <w:pPr>
        <w:pStyle w:val="a3"/>
        <w:widowControl/>
        <w:tabs>
          <w:tab w:val="left" w:pos="708"/>
        </w:tabs>
        <w:spacing w:line="240" w:lineRule="atLeast"/>
        <w:rPr>
          <w:color w:val="000000"/>
          <w:sz w:val="12"/>
          <w:szCs w:val="12"/>
        </w:rPr>
      </w:pPr>
    </w:p>
    <w:p w:rsidR="002D3596" w:rsidRPr="0014553D" w:rsidRDefault="002D3596" w:rsidP="002D3596">
      <w:pPr>
        <w:pStyle w:val="a3"/>
        <w:widowControl/>
        <w:tabs>
          <w:tab w:val="left" w:pos="708"/>
        </w:tabs>
        <w:spacing w:line="240" w:lineRule="atLeast"/>
        <w:jc w:val="center"/>
        <w:rPr>
          <w:color w:val="000000"/>
          <w:sz w:val="28"/>
          <w:szCs w:val="28"/>
        </w:rPr>
      </w:pPr>
      <w:r w:rsidRPr="0014553D">
        <w:rPr>
          <w:color w:val="000000"/>
          <w:sz w:val="28"/>
          <w:szCs w:val="28"/>
        </w:rPr>
        <w:t>СОГЛАСОВАНО</w:t>
      </w:r>
    </w:p>
    <w:tbl>
      <w:tblPr>
        <w:tblW w:w="9923" w:type="dxa"/>
        <w:tblLayout w:type="fixed"/>
        <w:tblLook w:val="00A0"/>
      </w:tblPr>
      <w:tblGrid>
        <w:gridCol w:w="5529"/>
        <w:gridCol w:w="1984"/>
        <w:gridCol w:w="2410"/>
      </w:tblGrid>
      <w:tr w:rsidR="002D3596" w:rsidRPr="00FF304F" w:rsidTr="00DF0B5C"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мэра города Новосибирска – начальник </w:t>
            </w:r>
            <w:proofErr w:type="gram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департамента образования м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рии города Новосибирска</w:t>
            </w:r>
            <w:proofErr w:type="gramEnd"/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Шварцкопп</w:t>
            </w:r>
            <w:proofErr w:type="spellEnd"/>
          </w:p>
        </w:tc>
      </w:tr>
      <w:tr w:rsidR="002D3596" w:rsidRPr="00FF304F" w:rsidTr="00DF0B5C">
        <w:trPr>
          <w:trHeight w:val="786"/>
        </w:trPr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департамента по социальной политике мэрии города Новосибирска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 Б.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Незамаева</w:t>
            </w:r>
            <w:proofErr w:type="spellEnd"/>
          </w:p>
        </w:tc>
      </w:tr>
      <w:tr w:rsidR="002D3596" w:rsidRPr="00FF304F" w:rsidTr="00DF0B5C">
        <w:trPr>
          <w:trHeight w:val="970"/>
        </w:trPr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департамента культуры, спорта и молодежной политики мэрии города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восибирска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 В. Терешкова</w:t>
            </w:r>
          </w:p>
        </w:tc>
      </w:tr>
      <w:tr w:rsidR="002D3596" w:rsidRPr="00FF304F" w:rsidTr="00DF0B5C">
        <w:trPr>
          <w:trHeight w:val="970"/>
        </w:trPr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департамента финансов и налоговой политики мэрии города Новосиби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А. В. </w:t>
            </w:r>
            <w:proofErr w:type="spell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Веселков</w:t>
            </w:r>
            <w:proofErr w:type="spellEnd"/>
          </w:p>
        </w:tc>
      </w:tr>
      <w:tr w:rsidR="002D3596" w:rsidRPr="00FF304F" w:rsidTr="00DF0B5C">
        <w:trPr>
          <w:trHeight w:val="1230"/>
        </w:trPr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департамента экономики, стратегического планирования и инвестицио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ной политики мэрии города Новосибирска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 А. Уткина</w:t>
            </w:r>
          </w:p>
        </w:tc>
      </w:tr>
      <w:tr w:rsidR="002D3596" w:rsidRPr="00FF304F" w:rsidTr="00DF0B5C"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департамента информационной политики мэрии города Новосибирска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 Н. Столяров</w:t>
            </w:r>
          </w:p>
        </w:tc>
      </w:tr>
      <w:tr w:rsidR="002D3596" w:rsidRPr="00FF304F" w:rsidTr="00DF0B5C"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департамента правовой и кадр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вой работы мэрии города Новосибирска</w:t>
            </w:r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 А. Маслова</w:t>
            </w:r>
          </w:p>
        </w:tc>
      </w:tr>
      <w:tr w:rsidR="002D3596" w:rsidRPr="00FF304F" w:rsidTr="00DF0B5C"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начальника департамента по социальной политике мэрии города Новосибирска – начальник </w:t>
            </w:r>
            <w:proofErr w:type="gram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управления социал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ной поддержки населения мэрии города Новосибирска</w:t>
            </w:r>
            <w:proofErr w:type="gramEnd"/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М. В. </w:t>
            </w:r>
            <w:proofErr w:type="spell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Хрячкова</w:t>
            </w:r>
            <w:proofErr w:type="spellEnd"/>
          </w:p>
        </w:tc>
      </w:tr>
      <w:tr w:rsidR="002D3596" w:rsidRPr="00FF304F" w:rsidTr="00DF0B5C">
        <w:tc>
          <w:tcPr>
            <w:tcW w:w="5529" w:type="dxa"/>
          </w:tcPr>
          <w:p w:rsidR="002D3596" w:rsidRPr="00FF304F" w:rsidRDefault="002D3596" w:rsidP="00DF0B5C">
            <w:pPr>
              <w:spacing w:before="80" w:after="80" w:line="240" w:lineRule="atLeast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комитета распорядительных документов мэрии города Новосибирска</w:t>
            </w:r>
            <w:proofErr w:type="gramEnd"/>
          </w:p>
        </w:tc>
        <w:tc>
          <w:tcPr>
            <w:tcW w:w="1984" w:type="dxa"/>
          </w:tcPr>
          <w:p w:rsidR="002D3596" w:rsidRPr="00FF304F" w:rsidRDefault="002D3596" w:rsidP="00DF0B5C">
            <w:pPr>
              <w:snapToGrid w:val="0"/>
              <w:spacing w:before="80" w:after="80" w:line="24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2D3596" w:rsidRPr="00FF304F" w:rsidRDefault="002D3596" w:rsidP="00DF0B5C">
            <w:pPr>
              <w:spacing w:before="80" w:after="80" w:line="240" w:lineRule="atLeast"/>
              <w:ind w:firstLine="3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М. Б. </w:t>
            </w:r>
            <w:proofErr w:type="spellStart"/>
            <w:r w:rsidRPr="00FF30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Барбышева</w:t>
            </w:r>
            <w:proofErr w:type="spellEnd"/>
          </w:p>
        </w:tc>
      </w:tr>
    </w:tbl>
    <w:p w:rsidR="002D3596" w:rsidRPr="0014553D" w:rsidRDefault="002D3596" w:rsidP="002D3596">
      <w:pPr>
        <w:jc w:val="center"/>
        <w:rPr>
          <w:rFonts w:ascii="Times New Roman" w:hAnsi="Times New Roman"/>
          <w:b/>
          <w:sz w:val="28"/>
          <w:szCs w:val="28"/>
        </w:rPr>
        <w:sectPr w:rsidR="002D3596" w:rsidRPr="0014553D" w:rsidSect="00E70D7D">
          <w:pgSz w:w="11906" w:h="16838"/>
          <w:pgMar w:top="1134" w:right="567" w:bottom="284" w:left="1418" w:header="709" w:footer="709" w:gutter="0"/>
          <w:cols w:space="708"/>
          <w:titlePg/>
          <w:docGrid w:linePitch="360"/>
        </w:sectPr>
      </w:pPr>
    </w:p>
    <w:p w:rsidR="002D3596" w:rsidRDefault="002D3596" w:rsidP="002D3596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38457A">
        <w:rPr>
          <w:rFonts w:ascii="Times New Roman" w:hAnsi="Times New Roman"/>
          <w:sz w:val="28"/>
          <w:szCs w:val="28"/>
        </w:rPr>
        <w:t>Приложение</w:t>
      </w:r>
    </w:p>
    <w:p w:rsidR="002D3596" w:rsidRPr="0038457A" w:rsidRDefault="002D3596" w:rsidP="002D3596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38457A">
        <w:rPr>
          <w:rFonts w:ascii="Times New Roman" w:hAnsi="Times New Roman"/>
          <w:sz w:val="28"/>
          <w:szCs w:val="28"/>
        </w:rPr>
        <w:t>к постановлению мэрии города Новосибирска</w:t>
      </w:r>
    </w:p>
    <w:p w:rsidR="002D3596" w:rsidRPr="0038457A" w:rsidRDefault="002D3596" w:rsidP="002D3596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457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38457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________</w:t>
      </w:r>
    </w:p>
    <w:p w:rsidR="002D3596" w:rsidRDefault="002D3596" w:rsidP="002D35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5FD">
        <w:rPr>
          <w:rFonts w:ascii="Times New Roman" w:hAnsi="Times New Roman"/>
          <w:b/>
          <w:sz w:val="28"/>
          <w:szCs w:val="28"/>
        </w:rPr>
        <w:t xml:space="preserve">Муниципальная программа «Социальная поддержка населения </w:t>
      </w:r>
    </w:p>
    <w:p w:rsidR="002D3596" w:rsidRPr="006435FD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5FD">
        <w:rPr>
          <w:rFonts w:ascii="Times New Roman" w:hAnsi="Times New Roman"/>
          <w:b/>
          <w:sz w:val="28"/>
          <w:szCs w:val="28"/>
        </w:rPr>
        <w:t>города Новосибирска» на 2017 – 2020 годы</w:t>
      </w: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5FD">
        <w:rPr>
          <w:rFonts w:ascii="Times New Roman" w:hAnsi="Times New Roman"/>
          <w:b/>
          <w:sz w:val="28"/>
          <w:szCs w:val="28"/>
        </w:rPr>
        <w:t>1. Паспорт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5FD">
        <w:rPr>
          <w:rFonts w:ascii="Times New Roman" w:hAnsi="Times New Roman"/>
          <w:b/>
          <w:sz w:val="28"/>
          <w:szCs w:val="28"/>
        </w:rPr>
        <w:t xml:space="preserve">«Социальная поддержка </w:t>
      </w: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5FD">
        <w:rPr>
          <w:rFonts w:ascii="Times New Roman" w:hAnsi="Times New Roman"/>
          <w:b/>
          <w:sz w:val="28"/>
          <w:szCs w:val="28"/>
        </w:rPr>
        <w:t>населения города Новосибирска» на 2017 – 2020 годы</w:t>
      </w:r>
    </w:p>
    <w:p w:rsidR="002D3596" w:rsidRPr="006435FD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593"/>
      </w:tblGrid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5995">
              <w:rPr>
                <w:rFonts w:ascii="Times New Roman" w:hAnsi="Times New Roman"/>
                <w:sz w:val="28"/>
                <w:szCs w:val="28"/>
              </w:rPr>
              <w:t>«Социальная поддержка населения города Новосиби</w:t>
            </w:r>
            <w:r w:rsidRPr="008D5995">
              <w:rPr>
                <w:rFonts w:ascii="Times New Roman" w:hAnsi="Times New Roman"/>
                <w:sz w:val="28"/>
                <w:szCs w:val="28"/>
              </w:rPr>
              <w:t>р</w:t>
            </w:r>
            <w:r w:rsidRPr="008D5995">
              <w:rPr>
                <w:rFonts w:ascii="Times New Roman" w:hAnsi="Times New Roman"/>
                <w:sz w:val="28"/>
                <w:szCs w:val="28"/>
              </w:rPr>
              <w:t>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2017 – 2020 годы (далее – Программа)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социальной политике мэрии города Новос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бирска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ДСП)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 мэрии города Новосибирска (д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культуры, спорта и молодежной политики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рии города Новосибирска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районов (округа по районам) города Новосибирска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ции)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D3596" w:rsidRDefault="002D3596" w:rsidP="00DF0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города Новосибирска в сфере социальной поддержки населения города Новосибирска (д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лее – МУ);</w:t>
            </w:r>
          </w:p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города Новосиби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ска «Агентство развития социальной политики города Новосибирска» (далее – МБУ «Агентство развития социальной 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литики»);</w:t>
            </w:r>
          </w:p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города Новосиби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ска «Центр технического надзора и развития материал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но-технической базы муниципальных учреждений в сфере соц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политики» (далее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ЦТН</w:t>
            </w:r>
            <w:r w:rsidRPr="00041E13">
              <w:rPr>
                <w:rFonts w:ascii="Times New Roman" w:eastAsia="Times New Roman" w:hAnsi="Times New Roman" w:cs="Times New Roman"/>
                <w:sz w:val="28"/>
                <w:szCs w:val="28"/>
              </w:rPr>
              <w:t>иРМТБМУССП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ДСП</w:t>
            </w:r>
          </w:p>
        </w:tc>
      </w:tr>
      <w:tr w:rsidR="002D3596" w:rsidRPr="00900AED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900AED" w:rsidRDefault="002D3596" w:rsidP="00DF0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AED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2D3596" w:rsidRPr="00900AED" w:rsidRDefault="002D3596" w:rsidP="00DF0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A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900AED">
              <w:rPr>
                <w:rFonts w:ascii="Times New Roman" w:hAnsi="Times New Roman"/>
                <w:sz w:val="28"/>
                <w:szCs w:val="28"/>
              </w:rPr>
              <w:t>системы социальной поддержки населения г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рода Новосибирска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3596" w:rsidRPr="00900AED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AE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2D3596" w:rsidRPr="00673CC6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дополнительных мер социальной поддержки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>отдел</w:t>
            </w:r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>ных категорий граждан;</w:t>
            </w:r>
          </w:p>
          <w:p w:rsidR="002D3596" w:rsidRPr="00673CC6" w:rsidRDefault="002D3596" w:rsidP="00DF0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создание условий для беспрепятственного доступа </w:t>
            </w:r>
            <w:proofErr w:type="spellStart"/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673CC6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 населения к </w:t>
            </w:r>
            <w:r w:rsidRPr="00673CC6">
              <w:rPr>
                <w:rFonts w:ascii="Times New Roman" w:hAnsi="Times New Roman"/>
                <w:sz w:val="28"/>
                <w:szCs w:val="28"/>
              </w:rPr>
              <w:t>объектам социальной, инженерной и транспортной инфрастру</w:t>
            </w:r>
            <w:r w:rsidRPr="00673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673CC6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3596" w:rsidRPr="00900AE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A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содействие 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организации и осуществлению деятельности по опеке и попечительству, социальной поддержке детей-сирот и детей, оставшихся без попечения родителей, обе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с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печению социального обслуживани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 xml:space="preserve"> отдельных к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а</w:t>
            </w:r>
            <w:r w:rsidRPr="00900AED">
              <w:rPr>
                <w:rFonts w:ascii="Times New Roman" w:hAnsi="Times New Roman"/>
                <w:sz w:val="28"/>
                <w:szCs w:val="28"/>
              </w:rPr>
              <w:t>тегорий граждан;</w:t>
            </w:r>
          </w:p>
          <w:p w:rsidR="002D3596" w:rsidRPr="00900AED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информационного и 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матер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 xml:space="preserve">ально-технического обеспечения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деятельности 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в сфере социальной поддержки населения гор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900AED">
              <w:rPr>
                <w:rFonts w:ascii="Times New Roman" w:eastAsia="Times New Roman" w:hAnsi="Times New Roman"/>
                <w:sz w:val="28"/>
                <w:szCs w:val="28"/>
              </w:rPr>
              <w:t>да Новосибирска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</w:t>
            </w:r>
            <w:r w:rsidRPr="00900A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00AED">
              <w:rPr>
                <w:rFonts w:ascii="Times New Roman" w:eastAsia="Times New Roman" w:hAnsi="Times New Roman" w:cs="Times New Roman"/>
                <w:sz w:val="28"/>
                <w:szCs w:val="28"/>
              </w:rPr>
              <w:t>торы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1C3774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выплат отдельным категориям граждан, </w:t>
            </w:r>
            <w:r w:rsidRPr="001C377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проживающим на территории города Новосибирска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– 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665 в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плат;</w:t>
            </w:r>
          </w:p>
          <w:p w:rsidR="002D3596" w:rsidRPr="00D819A1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19A1">
              <w:rPr>
                <w:rFonts w:ascii="Times New Roman" w:hAnsi="Times New Roman"/>
                <w:sz w:val="28"/>
                <w:szCs w:val="28"/>
              </w:rPr>
              <w:t>количество муниципальных учреждений города Новосиби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>р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>ска, оборудованных и оснащенных специальными присп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>о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>соблениями для свободного передвижения и доступа инвал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>и</w:t>
            </w:r>
            <w:r w:rsidRPr="00D819A1">
              <w:rPr>
                <w:rFonts w:ascii="Times New Roman" w:hAnsi="Times New Roman"/>
                <w:sz w:val="28"/>
                <w:szCs w:val="28"/>
              </w:rPr>
              <w:t xml:space="preserve">дов </w:t>
            </w:r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 xml:space="preserve">и других </w:t>
            </w:r>
            <w:proofErr w:type="spellStart"/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 населения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–</w:t>
            </w:r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 xml:space="preserve"> 40 учрежд</w:t>
            </w:r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819A1">
              <w:rPr>
                <w:rFonts w:ascii="Times New Roman" w:eastAsia="Times New Roman" w:hAnsi="Times New Roman"/>
                <w:sz w:val="28"/>
                <w:szCs w:val="28"/>
              </w:rPr>
              <w:t xml:space="preserve">ний; </w:t>
            </w:r>
          </w:p>
          <w:p w:rsidR="002D3596" w:rsidRPr="001C3774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>количество дополнительных социальных услуг, предоста</w:t>
            </w: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 xml:space="preserve">ленных инвалидам и другим </w:t>
            </w:r>
            <w:proofErr w:type="spellStart"/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>маломобильным</w:t>
            </w:r>
            <w:proofErr w:type="spellEnd"/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группам населения города Новосиби</w:t>
            </w: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ск,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–</w:t>
            </w: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 xml:space="preserve"> 257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1C3774">
              <w:rPr>
                <w:rFonts w:ascii="Times New Roman" w:eastAsia="Times New Roman" w:hAnsi="Times New Roman"/>
                <w:sz w:val="28"/>
                <w:szCs w:val="28"/>
              </w:rPr>
              <w:t>716 часов;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проживающих в семьях граждан, от общего колич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детей-сирот и детей, оставшихся без попечения родителей, проживающих на территории города Новосибирска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C3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93 %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43E58">
              <w:rPr>
                <w:rFonts w:ascii="Times New Roman" w:eastAsia="Times New Roman" w:hAnsi="Times New Roman" w:cs="Times New Roman"/>
                <w:sz w:val="28"/>
                <w:szCs w:val="28"/>
              </w:rPr>
              <w:t>оля граждан, удовлетворенных качеством и доступностью социальн</w:t>
            </w:r>
            <w:r w:rsidRPr="00543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43E58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обслуживания, от числа опрошенных граждан, обратившихся за получением социальных услуг в муниципальные учреждения города Новосиби</w:t>
            </w:r>
            <w:r w:rsidRPr="00543E5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43E58"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37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100 %;</w:t>
            </w:r>
          </w:p>
          <w:p w:rsidR="002D3596" w:rsidRPr="00C3765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F40057">
              <w:rPr>
                <w:rFonts w:ascii="Times New Roman" w:eastAsia="Times New Roman" w:hAnsi="Times New Roman"/>
                <w:sz w:val="28"/>
                <w:szCs w:val="28"/>
              </w:rPr>
              <w:t>оля муниципальных учреждений города Новосибирска в сфере социальной поддержки, обеспеченных информационной и м</w:t>
            </w:r>
            <w:r w:rsidRPr="00F400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F40057">
              <w:rPr>
                <w:rFonts w:ascii="Times New Roman" w:eastAsia="Times New Roman" w:hAnsi="Times New Roman"/>
                <w:sz w:val="28"/>
                <w:szCs w:val="28"/>
              </w:rPr>
              <w:t>териально-технической поддержкой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– 100 %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2020 годы</w:t>
            </w:r>
          </w:p>
        </w:tc>
      </w:tr>
      <w:tr w:rsidR="002D3596" w:rsidRPr="00FF304F" w:rsidTr="00DF0B5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в объеме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8515140,8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города Новосибирска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бю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 города) 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527762,8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D3596" w:rsidRPr="00715014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(далее 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бюджет) </w:t>
            </w:r>
            <w:r w:rsidRPr="001F7B4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3987</w:t>
            </w:r>
            <w:r w:rsidRPr="007B4CAD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37F32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596" w:rsidRDefault="002D3596" w:rsidP="002D35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3596" w:rsidRPr="008748A9" w:rsidRDefault="002D3596" w:rsidP="002D35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48A9">
        <w:rPr>
          <w:rFonts w:ascii="Times New Roman" w:hAnsi="Times New Roman"/>
          <w:b/>
          <w:sz w:val="28"/>
          <w:szCs w:val="28"/>
        </w:rPr>
        <w:t>2. Обоснование необходимости разработки Программы</w:t>
      </w:r>
    </w:p>
    <w:p w:rsidR="002D3596" w:rsidRPr="008748A9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8A9">
        <w:rPr>
          <w:rFonts w:ascii="Times New Roman" w:hAnsi="Times New Roman"/>
          <w:sz w:val="28"/>
          <w:szCs w:val="28"/>
        </w:rPr>
        <w:t>Исходя из положений Конституции Российской Федерации, основными н</w:t>
      </w:r>
      <w:r w:rsidRPr="008748A9">
        <w:rPr>
          <w:rFonts w:ascii="Times New Roman" w:hAnsi="Times New Roman"/>
          <w:sz w:val="28"/>
          <w:szCs w:val="28"/>
        </w:rPr>
        <w:t>а</w:t>
      </w:r>
      <w:r w:rsidRPr="008748A9">
        <w:rPr>
          <w:rFonts w:ascii="Times New Roman" w:hAnsi="Times New Roman"/>
          <w:sz w:val="28"/>
          <w:szCs w:val="28"/>
        </w:rPr>
        <w:t xml:space="preserve">правлениями социальной политики является создание условий, обеспечивающих достойную жизнь и свободное развитие человека. </w:t>
      </w:r>
    </w:p>
    <w:p w:rsidR="002D3596" w:rsidRPr="008748A9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8A9">
        <w:rPr>
          <w:rFonts w:ascii="Times New Roman" w:hAnsi="Times New Roman"/>
          <w:sz w:val="28"/>
          <w:szCs w:val="28"/>
        </w:rPr>
        <w:t>В связи с этим одной из задач, стоящих перед органами местного самоуправления города Новосибирска в пределах предоставленных полномочий, в</w:t>
      </w:r>
      <w:r w:rsidRPr="008748A9">
        <w:rPr>
          <w:rFonts w:ascii="Times New Roman" w:hAnsi="Times New Roman"/>
          <w:sz w:val="28"/>
          <w:szCs w:val="28"/>
        </w:rPr>
        <w:t>ы</w:t>
      </w:r>
      <w:r w:rsidRPr="008748A9">
        <w:rPr>
          <w:rFonts w:ascii="Times New Roman" w:hAnsi="Times New Roman"/>
          <w:sz w:val="28"/>
          <w:szCs w:val="28"/>
        </w:rPr>
        <w:t xml:space="preserve">ступает повышение уровня и качества жизни населения города, создание условий для обеспечения его социального благополучия. </w:t>
      </w:r>
    </w:p>
    <w:p w:rsidR="002D3596" w:rsidRPr="008748A9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8A9">
        <w:rPr>
          <w:rFonts w:ascii="Times New Roman" w:hAnsi="Times New Roman"/>
          <w:sz w:val="28"/>
          <w:szCs w:val="28"/>
        </w:rPr>
        <w:t>Опыт реализации ведомственных целевых программ «Социальная поддер</w:t>
      </w:r>
      <w:r w:rsidRPr="008748A9">
        <w:rPr>
          <w:rFonts w:ascii="Times New Roman" w:hAnsi="Times New Roman"/>
          <w:sz w:val="28"/>
          <w:szCs w:val="28"/>
        </w:rPr>
        <w:t>ж</w:t>
      </w:r>
      <w:r w:rsidRPr="008748A9">
        <w:rPr>
          <w:rFonts w:ascii="Times New Roman" w:hAnsi="Times New Roman"/>
          <w:sz w:val="28"/>
          <w:szCs w:val="28"/>
        </w:rPr>
        <w:t>ка населения города Новосибирска» на 2014 – 2016 годы, «Дети и город» на 2012 – 2016 годы, «Развитие системы социального обеспечения населения, опеки и п</w:t>
      </w:r>
      <w:r w:rsidRPr="008748A9">
        <w:rPr>
          <w:rFonts w:ascii="Times New Roman" w:hAnsi="Times New Roman"/>
          <w:sz w:val="28"/>
          <w:szCs w:val="28"/>
        </w:rPr>
        <w:t>о</w:t>
      </w:r>
      <w:r w:rsidRPr="008748A9">
        <w:rPr>
          <w:rFonts w:ascii="Times New Roman" w:hAnsi="Times New Roman"/>
          <w:sz w:val="28"/>
          <w:szCs w:val="28"/>
        </w:rPr>
        <w:t xml:space="preserve">печительства в городе Новосибирске» на 2014 – 2016 годы, «Развитие доступной среды жизнедеятельности для </w:t>
      </w:r>
      <w:proofErr w:type="spellStart"/>
      <w:r w:rsidRPr="008748A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8748A9">
        <w:rPr>
          <w:rFonts w:ascii="Times New Roman" w:hAnsi="Times New Roman"/>
          <w:sz w:val="28"/>
          <w:szCs w:val="28"/>
        </w:rPr>
        <w:t xml:space="preserve"> жителей города Новосибирска» на 2014 – 2016 годы свидетельствует об эффективности применения программно-целевого подхода в сфере социальной поддержки населения. </w:t>
      </w:r>
      <w:proofErr w:type="gramEnd"/>
    </w:p>
    <w:p w:rsidR="002D3596" w:rsidRPr="008748A9" w:rsidRDefault="002D3596" w:rsidP="002D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8A9">
        <w:rPr>
          <w:rFonts w:ascii="Times New Roman" w:hAnsi="Times New Roman"/>
          <w:sz w:val="28"/>
          <w:szCs w:val="28"/>
        </w:rPr>
        <w:t>Программа, объединившая в себе все направления указанных ведомстве</w:t>
      </w:r>
      <w:r w:rsidRPr="008748A9">
        <w:rPr>
          <w:rFonts w:ascii="Times New Roman" w:hAnsi="Times New Roman"/>
          <w:sz w:val="28"/>
          <w:szCs w:val="28"/>
        </w:rPr>
        <w:t>н</w:t>
      </w:r>
      <w:r w:rsidRPr="008748A9">
        <w:rPr>
          <w:rFonts w:ascii="Times New Roman" w:hAnsi="Times New Roman"/>
          <w:sz w:val="28"/>
          <w:szCs w:val="28"/>
        </w:rPr>
        <w:t xml:space="preserve">ных целевых программ, разработана с целью комплексного </w:t>
      </w:r>
      <w:proofErr w:type="gramStart"/>
      <w:r w:rsidRPr="008748A9">
        <w:rPr>
          <w:rFonts w:ascii="Times New Roman" w:eastAsia="Times New Roman" w:hAnsi="Times New Roman"/>
          <w:sz w:val="28"/>
          <w:szCs w:val="28"/>
        </w:rPr>
        <w:t>развития системы с</w:t>
      </w:r>
      <w:r w:rsidRPr="008748A9">
        <w:rPr>
          <w:rFonts w:ascii="Times New Roman" w:eastAsia="Times New Roman" w:hAnsi="Times New Roman"/>
          <w:sz w:val="28"/>
          <w:szCs w:val="28"/>
        </w:rPr>
        <w:t>о</w:t>
      </w:r>
      <w:r w:rsidRPr="008748A9">
        <w:rPr>
          <w:rFonts w:ascii="Times New Roman" w:eastAsia="Times New Roman" w:hAnsi="Times New Roman"/>
          <w:sz w:val="28"/>
          <w:szCs w:val="28"/>
        </w:rPr>
        <w:t>циальной поддержки населения города Новосибирска</w:t>
      </w:r>
      <w:proofErr w:type="gramEnd"/>
      <w:r w:rsidRPr="008748A9">
        <w:rPr>
          <w:rFonts w:ascii="Times New Roman" w:eastAsia="Times New Roman" w:hAnsi="Times New Roman"/>
          <w:sz w:val="28"/>
          <w:szCs w:val="28"/>
        </w:rPr>
        <w:t>. В Программе предусмо</w:t>
      </w:r>
      <w:r w:rsidRPr="008748A9">
        <w:rPr>
          <w:rFonts w:ascii="Times New Roman" w:eastAsia="Times New Roman" w:hAnsi="Times New Roman"/>
          <w:sz w:val="28"/>
          <w:szCs w:val="28"/>
        </w:rPr>
        <w:t>т</w:t>
      </w:r>
      <w:r w:rsidRPr="008748A9">
        <w:rPr>
          <w:rFonts w:ascii="Times New Roman" w:eastAsia="Times New Roman" w:hAnsi="Times New Roman"/>
          <w:sz w:val="28"/>
          <w:szCs w:val="28"/>
        </w:rPr>
        <w:t>рен ряд мероприятий по созданию условий для социальной поддержки и ее ос</w:t>
      </w:r>
      <w:r w:rsidRPr="008748A9">
        <w:rPr>
          <w:rFonts w:ascii="Times New Roman" w:eastAsia="Times New Roman" w:hAnsi="Times New Roman"/>
          <w:sz w:val="28"/>
          <w:szCs w:val="28"/>
        </w:rPr>
        <w:t>у</w:t>
      </w:r>
      <w:r w:rsidRPr="008748A9">
        <w:rPr>
          <w:rFonts w:ascii="Times New Roman" w:eastAsia="Times New Roman" w:hAnsi="Times New Roman"/>
          <w:sz w:val="28"/>
          <w:szCs w:val="28"/>
        </w:rPr>
        <w:t xml:space="preserve">ществлению, направленных на решение задач для достижения поставленной цели. </w:t>
      </w:r>
    </w:p>
    <w:p w:rsidR="002D3596" w:rsidRPr="00E12F11" w:rsidRDefault="002D3596" w:rsidP="002D3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8A9">
        <w:rPr>
          <w:rFonts w:ascii="Times New Roman" w:eastAsia="Times New Roman" w:hAnsi="Times New Roman"/>
          <w:sz w:val="28"/>
          <w:szCs w:val="28"/>
        </w:rPr>
        <w:t>Для обеспечения реализации мероприятий Программы в городе Новосиби</w:t>
      </w:r>
      <w:r w:rsidRPr="008748A9">
        <w:rPr>
          <w:rFonts w:ascii="Times New Roman" w:eastAsia="Times New Roman" w:hAnsi="Times New Roman"/>
          <w:sz w:val="28"/>
          <w:szCs w:val="28"/>
        </w:rPr>
        <w:t>р</w:t>
      </w:r>
      <w:r w:rsidRPr="008748A9">
        <w:rPr>
          <w:rFonts w:ascii="Times New Roman" w:eastAsia="Times New Roman" w:hAnsi="Times New Roman"/>
          <w:sz w:val="28"/>
          <w:szCs w:val="28"/>
        </w:rPr>
        <w:t xml:space="preserve">ске действует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8748A9">
        <w:rPr>
          <w:rFonts w:ascii="Times New Roman" w:eastAsia="Times New Roman" w:hAnsi="Times New Roman"/>
          <w:sz w:val="28"/>
          <w:szCs w:val="28"/>
        </w:rPr>
        <w:t xml:space="preserve"> муниципальных учреждений.</w:t>
      </w:r>
      <w:r w:rsidRPr="008748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48A9">
        <w:rPr>
          <w:rFonts w:ascii="Times New Roman" w:hAnsi="Times New Roman"/>
          <w:sz w:val="28"/>
          <w:szCs w:val="28"/>
        </w:rPr>
        <w:t>Так, по состоянию на 01.07.2016 в муниципальных учреждениях социального обслуживания населения города Нов</w:t>
      </w:r>
      <w:r w:rsidRPr="008748A9">
        <w:rPr>
          <w:rFonts w:ascii="Times New Roman" w:hAnsi="Times New Roman"/>
          <w:sz w:val="28"/>
          <w:szCs w:val="28"/>
        </w:rPr>
        <w:t>о</w:t>
      </w:r>
      <w:r w:rsidRPr="008748A9">
        <w:rPr>
          <w:rFonts w:ascii="Times New Roman" w:hAnsi="Times New Roman"/>
          <w:sz w:val="28"/>
          <w:szCs w:val="28"/>
        </w:rPr>
        <w:t>сибирска состоят на учете 20587 семей с детьми, из них 3056 семей, воспитыва</w:t>
      </w:r>
      <w:r w:rsidRPr="008748A9">
        <w:rPr>
          <w:rFonts w:ascii="Times New Roman" w:hAnsi="Times New Roman"/>
          <w:sz w:val="28"/>
          <w:szCs w:val="28"/>
        </w:rPr>
        <w:t>ю</w:t>
      </w:r>
      <w:r w:rsidRPr="008748A9">
        <w:rPr>
          <w:rFonts w:ascii="Times New Roman" w:hAnsi="Times New Roman"/>
          <w:sz w:val="28"/>
          <w:szCs w:val="28"/>
        </w:rPr>
        <w:t>щих детей-инвалидов (4646 детей), 10593 неполных семей (15190 детей), 1039 с</w:t>
      </w:r>
      <w:r w:rsidRPr="008748A9">
        <w:rPr>
          <w:rFonts w:ascii="Times New Roman" w:hAnsi="Times New Roman"/>
          <w:sz w:val="28"/>
          <w:szCs w:val="28"/>
        </w:rPr>
        <w:t>е</w:t>
      </w:r>
      <w:r w:rsidRPr="008748A9">
        <w:rPr>
          <w:rFonts w:ascii="Times New Roman" w:hAnsi="Times New Roman"/>
          <w:sz w:val="28"/>
          <w:szCs w:val="28"/>
        </w:rPr>
        <w:t xml:space="preserve">мей с детьми, испытывающими трудности в социальной адаптации (1944 </w:t>
      </w:r>
      <w:r>
        <w:rPr>
          <w:rFonts w:ascii="Times New Roman" w:hAnsi="Times New Roman"/>
          <w:sz w:val="28"/>
          <w:szCs w:val="28"/>
        </w:rPr>
        <w:t>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</w:t>
      </w:r>
      <w:r w:rsidRPr="008748A9">
        <w:rPr>
          <w:rFonts w:ascii="Times New Roman" w:hAnsi="Times New Roman"/>
          <w:sz w:val="28"/>
          <w:szCs w:val="28"/>
        </w:rPr>
        <w:t xml:space="preserve">), 443 семьи, находящиеся в социально опасном положении (834 </w:t>
      </w:r>
      <w:r>
        <w:rPr>
          <w:rFonts w:ascii="Times New Roman" w:hAnsi="Times New Roman"/>
          <w:sz w:val="28"/>
          <w:szCs w:val="28"/>
        </w:rPr>
        <w:t>ребенка</w:t>
      </w:r>
      <w:r w:rsidRPr="008748A9">
        <w:rPr>
          <w:rFonts w:ascii="Times New Roman" w:hAnsi="Times New Roman"/>
          <w:sz w:val="28"/>
          <w:szCs w:val="28"/>
        </w:rPr>
        <w:t>), 3911 многодетных</w:t>
      </w:r>
      <w:r>
        <w:rPr>
          <w:rFonts w:ascii="Times New Roman" w:hAnsi="Times New Roman"/>
          <w:sz w:val="28"/>
          <w:szCs w:val="28"/>
        </w:rPr>
        <w:t xml:space="preserve"> семей, 17648 нуждающихся семей, 53744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инвалида (3509 детей). </w:t>
      </w:r>
    </w:p>
    <w:p w:rsidR="002D3596" w:rsidRDefault="002D3596" w:rsidP="002D35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указных категорий населения и иных лиц,</w:t>
      </w:r>
      <w:r w:rsidRPr="0053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оказавшихся в трудной жизненной ситуации</w:t>
      </w:r>
      <w:r>
        <w:rPr>
          <w:rFonts w:ascii="Times New Roman" w:hAnsi="Times New Roman"/>
          <w:sz w:val="28"/>
          <w:szCs w:val="28"/>
        </w:rPr>
        <w:t>, необходимо в рамках реализации мероприятий Программы обеспечить развитие системы их социальной поддержки.</w:t>
      </w:r>
    </w:p>
    <w:p w:rsidR="002D3596" w:rsidRPr="00C714BE" w:rsidRDefault="002D3596" w:rsidP="002D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целях реализации федерального законодательства в сфере социальной защиты инвалидов программными мероприятиями должны предусматриваться меры по </w:t>
      </w:r>
      <w:r w:rsidRPr="00C26224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ению</w:t>
      </w:r>
      <w:r w:rsidRPr="00C26224">
        <w:rPr>
          <w:rFonts w:ascii="Times New Roman" w:hAnsi="Times New Roman"/>
          <w:sz w:val="28"/>
          <w:szCs w:val="28"/>
        </w:rPr>
        <w:t xml:space="preserve"> инвалидам услови</w:t>
      </w:r>
      <w:r>
        <w:rPr>
          <w:rFonts w:ascii="Times New Roman" w:hAnsi="Times New Roman"/>
          <w:sz w:val="28"/>
          <w:szCs w:val="28"/>
        </w:rPr>
        <w:t>й</w:t>
      </w:r>
      <w:r w:rsidRPr="00C26224">
        <w:rPr>
          <w:rFonts w:ascii="Times New Roman" w:hAnsi="Times New Roman"/>
          <w:sz w:val="28"/>
          <w:szCs w:val="28"/>
        </w:rPr>
        <w:t xml:space="preserve"> для беспрепятственного доступа к объектам социальной, инженерной и транспортной инфраструктур (жилым, обществе</w:t>
      </w:r>
      <w:r w:rsidRPr="00C26224">
        <w:rPr>
          <w:rFonts w:ascii="Times New Roman" w:hAnsi="Times New Roman"/>
          <w:sz w:val="28"/>
          <w:szCs w:val="28"/>
        </w:rPr>
        <w:t>н</w:t>
      </w:r>
      <w:r w:rsidRPr="00C26224">
        <w:rPr>
          <w:rFonts w:ascii="Times New Roman" w:hAnsi="Times New Roman"/>
          <w:sz w:val="28"/>
          <w:szCs w:val="28"/>
        </w:rPr>
        <w:t>ным и производственным зданиям, строениям и сооружениям, включая те, в кот</w:t>
      </w:r>
      <w:r w:rsidRPr="00C26224">
        <w:rPr>
          <w:rFonts w:ascii="Times New Roman" w:hAnsi="Times New Roman"/>
          <w:sz w:val="28"/>
          <w:szCs w:val="28"/>
        </w:rPr>
        <w:t>о</w:t>
      </w:r>
      <w:r w:rsidRPr="00C26224">
        <w:rPr>
          <w:rFonts w:ascii="Times New Roman" w:hAnsi="Times New Roman"/>
          <w:sz w:val="28"/>
          <w:szCs w:val="28"/>
        </w:rPr>
        <w:t>рых расположены физкультурно-спортивные организации, организации культуры и другие организации), к местам отдыха и к предоставляемым в них услугам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622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D3596" w:rsidRPr="00F21ACB" w:rsidRDefault="002D3596" w:rsidP="002D35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1ACB">
        <w:rPr>
          <w:rFonts w:ascii="Times New Roman" w:hAnsi="Times New Roman"/>
          <w:sz w:val="28"/>
          <w:szCs w:val="28"/>
        </w:rPr>
        <w:t>В настоящее время в городе Новосибирске проживает более 265</w:t>
      </w:r>
      <w:r>
        <w:rPr>
          <w:rFonts w:ascii="Times New Roman" w:hAnsi="Times New Roman"/>
          <w:sz w:val="28"/>
          <w:szCs w:val="28"/>
        </w:rPr>
        <w:t>000</w:t>
      </w:r>
      <w:r w:rsidRPr="00F21ACB">
        <w:rPr>
          <w:rFonts w:ascii="Times New Roman" w:hAnsi="Times New Roman"/>
          <w:sz w:val="28"/>
          <w:szCs w:val="28"/>
        </w:rPr>
        <w:t xml:space="preserve"> детей. Из них 1,3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ACB">
        <w:rPr>
          <w:rFonts w:ascii="Times New Roman" w:hAnsi="Times New Roman"/>
          <w:sz w:val="28"/>
          <w:szCs w:val="28"/>
        </w:rPr>
        <w:t>% (3385 чел</w:t>
      </w:r>
      <w:r>
        <w:rPr>
          <w:rFonts w:ascii="Times New Roman" w:hAnsi="Times New Roman"/>
          <w:sz w:val="28"/>
          <w:szCs w:val="28"/>
        </w:rPr>
        <w:t>овек</w:t>
      </w:r>
      <w:r w:rsidRPr="00F21ACB">
        <w:rPr>
          <w:rFonts w:ascii="Times New Roman" w:hAnsi="Times New Roman"/>
          <w:sz w:val="28"/>
          <w:szCs w:val="28"/>
        </w:rPr>
        <w:t xml:space="preserve">) дети-сироты и дети, оставшиеся без попечения </w:t>
      </w:r>
      <w:r w:rsidRPr="00F21ACB">
        <w:rPr>
          <w:rFonts w:ascii="Times New Roman" w:hAnsi="Times New Roman"/>
          <w:sz w:val="28"/>
          <w:szCs w:val="28"/>
        </w:rPr>
        <w:lastRenderedPageBreak/>
        <w:t>род</w:t>
      </w:r>
      <w:r w:rsidRPr="00F21ACB">
        <w:rPr>
          <w:rFonts w:ascii="Times New Roman" w:hAnsi="Times New Roman"/>
          <w:sz w:val="28"/>
          <w:szCs w:val="28"/>
        </w:rPr>
        <w:t>и</w:t>
      </w:r>
      <w:r w:rsidRPr="00F21ACB">
        <w:rPr>
          <w:rFonts w:ascii="Times New Roman" w:hAnsi="Times New Roman"/>
          <w:sz w:val="28"/>
          <w:szCs w:val="28"/>
        </w:rPr>
        <w:t xml:space="preserve">телей. </w:t>
      </w:r>
    </w:p>
    <w:p w:rsidR="002D3596" w:rsidRPr="00F21ACB" w:rsidRDefault="002D3596" w:rsidP="002D359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состоянию на 01.08.2016 </w:t>
      </w:r>
      <w:r w:rsidRPr="00F21ACB">
        <w:rPr>
          <w:rFonts w:ascii="Times New Roman" w:hAnsi="Times New Roman"/>
          <w:sz w:val="28"/>
          <w:szCs w:val="28"/>
        </w:rPr>
        <w:t>2330 детей воспитываются в</w:t>
      </w:r>
      <w:r>
        <w:rPr>
          <w:rFonts w:ascii="Times New Roman" w:hAnsi="Times New Roman"/>
          <w:sz w:val="28"/>
          <w:szCs w:val="28"/>
        </w:rPr>
        <w:t xml:space="preserve"> семьях опекунов (попечителей), </w:t>
      </w:r>
      <w:r w:rsidRPr="00F21ACB">
        <w:rPr>
          <w:rFonts w:ascii="Times New Roman" w:hAnsi="Times New Roman"/>
          <w:sz w:val="28"/>
          <w:szCs w:val="28"/>
        </w:rPr>
        <w:t>761 ребенок –</w:t>
      </w:r>
      <w:r>
        <w:rPr>
          <w:rFonts w:ascii="Times New Roman" w:hAnsi="Times New Roman"/>
          <w:sz w:val="28"/>
          <w:szCs w:val="28"/>
        </w:rPr>
        <w:t xml:space="preserve"> в 447 приемных семьях, </w:t>
      </w:r>
      <w:r w:rsidRPr="00F21ACB">
        <w:rPr>
          <w:rFonts w:ascii="Times New Roman" w:hAnsi="Times New Roman"/>
          <w:sz w:val="28"/>
          <w:szCs w:val="28"/>
        </w:rPr>
        <w:t>175 детей – в учреждениях для детей-сирот и детей, оставшихся без попечения родителей, города Новос</w:t>
      </w:r>
      <w:r w:rsidRPr="00F21ACB">
        <w:rPr>
          <w:rFonts w:ascii="Times New Roman" w:hAnsi="Times New Roman"/>
          <w:sz w:val="28"/>
          <w:szCs w:val="28"/>
        </w:rPr>
        <w:t>и</w:t>
      </w:r>
      <w:r w:rsidRPr="00F21ACB">
        <w:rPr>
          <w:rFonts w:ascii="Times New Roman" w:hAnsi="Times New Roman"/>
          <w:sz w:val="28"/>
          <w:szCs w:val="28"/>
        </w:rPr>
        <w:t xml:space="preserve">бирска и сиротской группе </w:t>
      </w:r>
      <w:r>
        <w:rPr>
          <w:rFonts w:ascii="Times New Roman" w:hAnsi="Times New Roman"/>
          <w:sz w:val="28"/>
          <w:szCs w:val="28"/>
        </w:rPr>
        <w:t>м</w:t>
      </w:r>
      <w:r w:rsidRPr="00B371F8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371F8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B371F8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 учреждения</w:t>
      </w:r>
      <w:r w:rsidRPr="00B371F8">
        <w:rPr>
          <w:rFonts w:ascii="Times New Roman" w:hAnsi="Times New Roman"/>
          <w:sz w:val="28"/>
          <w:szCs w:val="28"/>
        </w:rPr>
        <w:t xml:space="preserve"> города Новосибирска «Кадетская школа-интернат «Сибирский К</w:t>
      </w:r>
      <w:r w:rsidRPr="00B371F8">
        <w:rPr>
          <w:rFonts w:ascii="Times New Roman" w:hAnsi="Times New Roman"/>
          <w:sz w:val="28"/>
          <w:szCs w:val="28"/>
        </w:rPr>
        <w:t>а</w:t>
      </w:r>
      <w:r w:rsidRPr="00B371F8">
        <w:rPr>
          <w:rFonts w:ascii="Times New Roman" w:hAnsi="Times New Roman"/>
          <w:sz w:val="28"/>
          <w:szCs w:val="28"/>
        </w:rPr>
        <w:t>детский Корпус</w:t>
      </w:r>
      <w:r>
        <w:rPr>
          <w:rFonts w:ascii="Times New Roman" w:hAnsi="Times New Roman"/>
          <w:sz w:val="28"/>
          <w:szCs w:val="28"/>
        </w:rPr>
        <w:t>», 35 детей – в домах ребенка, 56 детей</w:t>
      </w:r>
      <w:r w:rsidRPr="00F21ACB">
        <w:rPr>
          <w:rFonts w:ascii="Times New Roman" w:hAnsi="Times New Roman"/>
          <w:sz w:val="28"/>
          <w:szCs w:val="28"/>
        </w:rPr>
        <w:t xml:space="preserve"> обучаются в </w:t>
      </w:r>
      <w:r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нальных училищах, в отношении </w:t>
      </w:r>
      <w:r w:rsidRPr="00F21ACB">
        <w:rPr>
          <w:rFonts w:ascii="Times New Roman" w:hAnsi="Times New Roman"/>
          <w:sz w:val="28"/>
          <w:szCs w:val="28"/>
        </w:rPr>
        <w:t>28 детей</w:t>
      </w:r>
      <w:proofErr w:type="gramEnd"/>
      <w:r w:rsidRPr="00F21ACB">
        <w:rPr>
          <w:rFonts w:ascii="Times New Roman" w:hAnsi="Times New Roman"/>
          <w:sz w:val="28"/>
          <w:szCs w:val="28"/>
        </w:rPr>
        <w:t xml:space="preserve"> оформляются документы на устройс</w:t>
      </w:r>
      <w:r w:rsidRPr="00F21ACB">
        <w:rPr>
          <w:rFonts w:ascii="Times New Roman" w:hAnsi="Times New Roman"/>
          <w:sz w:val="28"/>
          <w:szCs w:val="28"/>
        </w:rPr>
        <w:t>т</w:t>
      </w:r>
      <w:r w:rsidRPr="00F21ACB">
        <w:rPr>
          <w:rFonts w:ascii="Times New Roman" w:hAnsi="Times New Roman"/>
          <w:sz w:val="28"/>
          <w:szCs w:val="28"/>
        </w:rPr>
        <w:t>во в семьи.</w:t>
      </w:r>
    </w:p>
    <w:p w:rsidR="002D3596" w:rsidRDefault="002D3596" w:rsidP="002D35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6460">
        <w:rPr>
          <w:rFonts w:ascii="Times New Roman" w:hAnsi="Times New Roman"/>
          <w:sz w:val="28"/>
          <w:szCs w:val="28"/>
        </w:rPr>
        <w:t xml:space="preserve">В настоящий момент на территории </w:t>
      </w:r>
      <w:r w:rsidRPr="00865EBE">
        <w:rPr>
          <w:rFonts w:ascii="Times New Roman" w:hAnsi="Times New Roman"/>
          <w:sz w:val="28"/>
          <w:szCs w:val="28"/>
        </w:rPr>
        <w:t xml:space="preserve">города проживают </w:t>
      </w:r>
      <w:r>
        <w:rPr>
          <w:rFonts w:ascii="Times New Roman" w:hAnsi="Times New Roman"/>
          <w:sz w:val="28"/>
          <w:szCs w:val="28"/>
        </w:rPr>
        <w:t xml:space="preserve">605 </w:t>
      </w:r>
      <w:r w:rsidRPr="00865EBE">
        <w:rPr>
          <w:rFonts w:ascii="Times New Roman" w:hAnsi="Times New Roman"/>
          <w:sz w:val="28"/>
          <w:szCs w:val="28"/>
        </w:rPr>
        <w:t>выпускников</w:t>
      </w:r>
      <w:r w:rsidRPr="00376460">
        <w:rPr>
          <w:rFonts w:ascii="Times New Roman" w:hAnsi="Times New Roman"/>
          <w:sz w:val="28"/>
          <w:szCs w:val="28"/>
        </w:rPr>
        <w:t xml:space="preserve"> детских домов города Новосибирска в </w:t>
      </w:r>
      <w:r>
        <w:rPr>
          <w:rFonts w:ascii="Times New Roman" w:hAnsi="Times New Roman"/>
          <w:sz w:val="28"/>
          <w:szCs w:val="28"/>
        </w:rPr>
        <w:t xml:space="preserve">возрасте до 23 лет, из которых </w:t>
      </w:r>
      <w:r w:rsidRPr="001C58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D0520">
        <w:rPr>
          <w:rFonts w:ascii="Times New Roman" w:hAnsi="Times New Roman" w:cs="Times New Roman"/>
          <w:sz w:val="28"/>
          <w:szCs w:val="28"/>
        </w:rPr>
        <w:t xml:space="preserve"> </w:t>
      </w:r>
      <w:r w:rsidRPr="000B5E06">
        <w:rPr>
          <w:rFonts w:ascii="Times New Roman" w:hAnsi="Times New Roman" w:cs="Times New Roman"/>
          <w:sz w:val="28"/>
          <w:szCs w:val="28"/>
        </w:rPr>
        <w:t>человек охвачены силами наставников-воспитателей детских домов (мониторинговое с</w:t>
      </w:r>
      <w:r w:rsidRPr="000B5E06">
        <w:rPr>
          <w:rFonts w:ascii="Times New Roman" w:hAnsi="Times New Roman" w:cs="Times New Roman"/>
          <w:sz w:val="28"/>
          <w:szCs w:val="28"/>
        </w:rPr>
        <w:t>о</w:t>
      </w:r>
      <w:r w:rsidRPr="000B5E06">
        <w:rPr>
          <w:rFonts w:ascii="Times New Roman" w:hAnsi="Times New Roman" w:cs="Times New Roman"/>
          <w:sz w:val="28"/>
          <w:szCs w:val="28"/>
        </w:rPr>
        <w:t>провождение).</w:t>
      </w:r>
    </w:p>
    <w:p w:rsidR="002D3596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категории детей и семей требуют особого внимания. В целях </w:t>
      </w:r>
      <w:r w:rsidRPr="00376460">
        <w:rPr>
          <w:rFonts w:ascii="Times New Roman" w:hAnsi="Times New Roman"/>
          <w:sz w:val="28"/>
          <w:szCs w:val="28"/>
        </w:rPr>
        <w:t>развития семейных форм устройства детей-сирот и детей, оставшихся без попеч</w:t>
      </w:r>
      <w:r w:rsidRPr="00376460">
        <w:rPr>
          <w:rFonts w:ascii="Times New Roman" w:hAnsi="Times New Roman"/>
          <w:sz w:val="28"/>
          <w:szCs w:val="28"/>
        </w:rPr>
        <w:t>е</w:t>
      </w:r>
      <w:r w:rsidRPr="00376460">
        <w:rPr>
          <w:rFonts w:ascii="Times New Roman" w:hAnsi="Times New Roman"/>
          <w:sz w:val="28"/>
          <w:szCs w:val="28"/>
        </w:rPr>
        <w:t>ния родителей, социализаци</w:t>
      </w:r>
      <w:r>
        <w:rPr>
          <w:rFonts w:ascii="Times New Roman" w:hAnsi="Times New Roman"/>
          <w:sz w:val="28"/>
          <w:szCs w:val="28"/>
        </w:rPr>
        <w:t>и</w:t>
      </w:r>
      <w:r w:rsidRPr="00376460">
        <w:rPr>
          <w:rFonts w:ascii="Times New Roman" w:hAnsi="Times New Roman"/>
          <w:sz w:val="28"/>
          <w:szCs w:val="28"/>
        </w:rPr>
        <w:t xml:space="preserve"> лиц из числа 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</w:rPr>
        <w:t>и</w:t>
      </w:r>
      <w:r w:rsidRPr="00376460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376460">
        <w:rPr>
          <w:rFonts w:ascii="Times New Roman" w:hAnsi="Times New Roman"/>
          <w:sz w:val="28"/>
          <w:szCs w:val="28"/>
        </w:rPr>
        <w:t xml:space="preserve"> их к самостоятельной жизни</w:t>
      </w:r>
      <w:r>
        <w:rPr>
          <w:rFonts w:ascii="Times New Roman" w:hAnsi="Times New Roman"/>
          <w:sz w:val="28"/>
          <w:szCs w:val="28"/>
        </w:rPr>
        <w:t>,</w:t>
      </w:r>
      <w:r w:rsidRPr="00376460">
        <w:rPr>
          <w:rFonts w:ascii="Times New Roman" w:hAnsi="Times New Roman"/>
          <w:sz w:val="28"/>
          <w:szCs w:val="28"/>
        </w:rPr>
        <w:t xml:space="preserve"> привлечения внимания </w:t>
      </w:r>
      <w:r>
        <w:rPr>
          <w:rFonts w:ascii="Times New Roman" w:hAnsi="Times New Roman"/>
          <w:sz w:val="28"/>
          <w:szCs w:val="28"/>
        </w:rPr>
        <w:t>жителей города</w:t>
      </w:r>
      <w:r w:rsidRPr="00376460">
        <w:rPr>
          <w:rFonts w:ascii="Times New Roman" w:hAnsi="Times New Roman"/>
          <w:sz w:val="28"/>
          <w:szCs w:val="28"/>
        </w:rPr>
        <w:t>, общественности к проблемам детей-сирот и детей, о</w:t>
      </w:r>
      <w:r w:rsidRPr="00376460">
        <w:rPr>
          <w:rFonts w:ascii="Times New Roman" w:hAnsi="Times New Roman"/>
          <w:sz w:val="28"/>
          <w:szCs w:val="28"/>
        </w:rPr>
        <w:t>с</w:t>
      </w:r>
      <w:r w:rsidRPr="00376460">
        <w:rPr>
          <w:rFonts w:ascii="Times New Roman" w:hAnsi="Times New Roman"/>
          <w:sz w:val="28"/>
          <w:szCs w:val="28"/>
        </w:rPr>
        <w:t xml:space="preserve">тавшихся без попечения родителей, в городе Новосибирске </w:t>
      </w:r>
      <w:r>
        <w:rPr>
          <w:rFonts w:ascii="Times New Roman" w:hAnsi="Times New Roman"/>
          <w:sz w:val="28"/>
          <w:szCs w:val="28"/>
        </w:rPr>
        <w:t>необходимо продо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жить:</w:t>
      </w:r>
    </w:p>
    <w:p w:rsidR="002D3596" w:rsidRPr="00376460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376460">
        <w:rPr>
          <w:rFonts w:ascii="Times New Roman" w:hAnsi="Times New Roman"/>
          <w:sz w:val="28"/>
          <w:szCs w:val="28"/>
        </w:rPr>
        <w:t xml:space="preserve"> у замещающих родителей умений разрешать конфликтные ситуации с подростками и недостаточное сопровождение замещающ</w:t>
      </w:r>
      <w:r>
        <w:rPr>
          <w:rFonts w:ascii="Times New Roman" w:hAnsi="Times New Roman"/>
          <w:sz w:val="28"/>
          <w:szCs w:val="28"/>
        </w:rPr>
        <w:t>их (опеку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ских, приемных) семей;</w:t>
      </w:r>
    </w:p>
    <w:p w:rsidR="002D3596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</w:t>
      </w:r>
      <w:r w:rsidRPr="00376460">
        <w:rPr>
          <w:rFonts w:ascii="Times New Roman" w:hAnsi="Times New Roman"/>
          <w:sz w:val="28"/>
          <w:szCs w:val="28"/>
        </w:rPr>
        <w:t xml:space="preserve"> кандидатов в опекуны (попечители), приемные родители, ус</w:t>
      </w:r>
      <w:r w:rsidRPr="00376460">
        <w:rPr>
          <w:rFonts w:ascii="Times New Roman" w:hAnsi="Times New Roman"/>
          <w:sz w:val="28"/>
          <w:szCs w:val="28"/>
        </w:rPr>
        <w:t>ы</w:t>
      </w:r>
      <w:r w:rsidRPr="00376460">
        <w:rPr>
          <w:rFonts w:ascii="Times New Roman" w:hAnsi="Times New Roman"/>
          <w:sz w:val="28"/>
          <w:szCs w:val="28"/>
        </w:rPr>
        <w:t>новители и оказание им своевременной профе</w:t>
      </w:r>
      <w:r>
        <w:rPr>
          <w:rFonts w:ascii="Times New Roman" w:hAnsi="Times New Roman"/>
          <w:sz w:val="28"/>
          <w:szCs w:val="28"/>
        </w:rPr>
        <w:t>ссиональной помощи и поддержки;</w:t>
      </w:r>
    </w:p>
    <w:p w:rsidR="002D3596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460">
        <w:rPr>
          <w:rFonts w:ascii="Times New Roman" w:hAnsi="Times New Roman"/>
          <w:sz w:val="28"/>
          <w:szCs w:val="28"/>
        </w:rPr>
        <w:t>проведение социально значимых мероприятий, посвященных семье, детям, про</w:t>
      </w:r>
      <w:r>
        <w:rPr>
          <w:rFonts w:ascii="Times New Roman" w:hAnsi="Times New Roman"/>
          <w:sz w:val="28"/>
          <w:szCs w:val="28"/>
        </w:rPr>
        <w:t>пагандирующих семейные ценности;</w:t>
      </w:r>
      <w:r w:rsidRPr="00B371F8">
        <w:rPr>
          <w:rFonts w:ascii="Times New Roman" w:hAnsi="Times New Roman"/>
          <w:sz w:val="28"/>
          <w:szCs w:val="28"/>
        </w:rPr>
        <w:t xml:space="preserve"> </w:t>
      </w:r>
    </w:p>
    <w:p w:rsidR="002D3596" w:rsidRPr="00376460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376460">
        <w:rPr>
          <w:rFonts w:ascii="Times New Roman" w:hAnsi="Times New Roman"/>
          <w:sz w:val="28"/>
          <w:szCs w:val="28"/>
        </w:rPr>
        <w:t>информационных кампаний, направленных на популяр</w:t>
      </w:r>
      <w:r>
        <w:rPr>
          <w:rFonts w:ascii="Times New Roman" w:hAnsi="Times New Roman"/>
          <w:sz w:val="28"/>
          <w:szCs w:val="28"/>
        </w:rPr>
        <w:t>изацию института приемной семьи;</w:t>
      </w:r>
    </w:p>
    <w:p w:rsidR="002D3596" w:rsidRPr="00376460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6460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376460">
        <w:rPr>
          <w:rFonts w:ascii="Times New Roman" w:hAnsi="Times New Roman"/>
          <w:sz w:val="28"/>
          <w:szCs w:val="28"/>
        </w:rPr>
        <w:t xml:space="preserve"> сопровождение и патронат</w:t>
      </w:r>
      <w:r>
        <w:rPr>
          <w:rFonts w:ascii="Times New Roman" w:hAnsi="Times New Roman"/>
          <w:sz w:val="28"/>
          <w:szCs w:val="28"/>
        </w:rPr>
        <w:t xml:space="preserve"> выпускников детских домов.</w:t>
      </w:r>
      <w:r w:rsidRPr="00376460">
        <w:rPr>
          <w:rFonts w:ascii="Times New Roman" w:hAnsi="Times New Roman"/>
          <w:sz w:val="28"/>
          <w:szCs w:val="28"/>
        </w:rPr>
        <w:t xml:space="preserve"> </w:t>
      </w:r>
    </w:p>
    <w:p w:rsidR="002D3596" w:rsidRDefault="002D3596" w:rsidP="002D3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224">
        <w:rPr>
          <w:rFonts w:ascii="Times New Roman" w:hAnsi="Times New Roman"/>
          <w:sz w:val="28"/>
          <w:szCs w:val="28"/>
        </w:rPr>
        <w:t xml:space="preserve">Комплексный подход в осуществлении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C26224">
        <w:rPr>
          <w:rFonts w:ascii="Times New Roman" w:hAnsi="Times New Roman"/>
          <w:sz w:val="28"/>
          <w:szCs w:val="28"/>
        </w:rPr>
        <w:t>рограммы и наличие межведомственного взаимодействия позволит повысить эффективность их реал</w:t>
      </w:r>
      <w:r w:rsidRPr="00C26224">
        <w:rPr>
          <w:rFonts w:ascii="Times New Roman" w:hAnsi="Times New Roman"/>
          <w:sz w:val="28"/>
          <w:szCs w:val="28"/>
        </w:rPr>
        <w:t>и</w:t>
      </w:r>
      <w:r w:rsidRPr="00C26224">
        <w:rPr>
          <w:rFonts w:ascii="Times New Roman" w:hAnsi="Times New Roman"/>
          <w:sz w:val="28"/>
          <w:szCs w:val="28"/>
        </w:rPr>
        <w:t xml:space="preserve">зации и будет способствовать выработке оптимальных механизмов достижения определенных </w:t>
      </w:r>
      <w:r>
        <w:rPr>
          <w:rFonts w:ascii="Times New Roman" w:hAnsi="Times New Roman"/>
          <w:sz w:val="28"/>
          <w:szCs w:val="28"/>
        </w:rPr>
        <w:t>П</w:t>
      </w:r>
      <w:r w:rsidRPr="00C26224">
        <w:rPr>
          <w:rFonts w:ascii="Times New Roman" w:hAnsi="Times New Roman"/>
          <w:sz w:val="28"/>
          <w:szCs w:val="28"/>
        </w:rPr>
        <w:t>рограммой целей и решения задач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2C3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 направлениям сферы социальной политики города Новосибирска.</w:t>
      </w:r>
    </w:p>
    <w:p w:rsidR="002D3596" w:rsidRPr="008748A9" w:rsidRDefault="002D3596" w:rsidP="002D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D3596" w:rsidSect="00EF7ABB">
          <w:pgSz w:w="11906" w:h="16838"/>
          <w:pgMar w:top="567" w:right="566" w:bottom="567" w:left="1418" w:header="709" w:footer="709" w:gutter="0"/>
          <w:pgNumType w:start="1"/>
          <w:cols w:space="708"/>
          <w:titlePg/>
          <w:docGrid w:linePitch="360"/>
        </w:sectPr>
      </w:pP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96" w:rsidRPr="008111A9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1A9">
        <w:rPr>
          <w:rFonts w:ascii="Times New Roman" w:hAnsi="Times New Roman"/>
          <w:b/>
          <w:sz w:val="28"/>
          <w:szCs w:val="28"/>
        </w:rPr>
        <w:t xml:space="preserve">3. Цели, задачи, целевые индикаторы </w:t>
      </w:r>
      <w:r>
        <w:rPr>
          <w:rFonts w:ascii="Times New Roman" w:hAnsi="Times New Roman"/>
          <w:b/>
          <w:sz w:val="28"/>
          <w:szCs w:val="28"/>
        </w:rPr>
        <w:t>П</w:t>
      </w:r>
      <w:r w:rsidRPr="008111A9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2D3596" w:rsidRDefault="002D3596" w:rsidP="002D359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D3596" w:rsidRDefault="002D3596" w:rsidP="002D359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7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5"/>
        <w:gridCol w:w="4536"/>
        <w:gridCol w:w="1417"/>
        <w:gridCol w:w="908"/>
        <w:gridCol w:w="935"/>
        <w:gridCol w:w="936"/>
        <w:gridCol w:w="992"/>
        <w:gridCol w:w="992"/>
        <w:gridCol w:w="1337"/>
      </w:tblGrid>
      <w:tr w:rsidR="002D3596" w:rsidRPr="00FF304F" w:rsidTr="00DF0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D3596" w:rsidRPr="00FF304F" w:rsidTr="00DF0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</w:t>
            </w:r>
          </w:p>
        </w:tc>
      </w:tr>
      <w:tr w:rsidR="002D3596" w:rsidRPr="00FF304F" w:rsidTr="00DF0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596" w:rsidRPr="00FF304F" w:rsidTr="00DF0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3596" w:rsidRPr="0032705A" w:rsidRDefault="002D3596" w:rsidP="002D3596">
      <w:pPr>
        <w:pStyle w:val="ConsPlusNormal"/>
        <w:ind w:firstLine="54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17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5"/>
        <w:gridCol w:w="4536"/>
        <w:gridCol w:w="1417"/>
        <w:gridCol w:w="908"/>
        <w:gridCol w:w="935"/>
        <w:gridCol w:w="936"/>
        <w:gridCol w:w="992"/>
        <w:gridCol w:w="992"/>
        <w:gridCol w:w="1337"/>
      </w:tblGrid>
      <w:tr w:rsidR="002D3596" w:rsidRPr="00FF304F" w:rsidTr="00DF0B5C">
        <w:tc>
          <w:tcPr>
            <w:tcW w:w="13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2705A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5A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32705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2705A">
              <w:rPr>
                <w:rFonts w:ascii="Times New Roman" w:hAnsi="Times New Roman"/>
                <w:sz w:val="24"/>
                <w:szCs w:val="24"/>
              </w:rPr>
              <w:t>системы социальной поддержки населения г</w:t>
            </w:r>
            <w:r w:rsidRPr="00327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5A">
              <w:rPr>
                <w:rFonts w:ascii="Times New Roman" w:hAnsi="Times New Roman"/>
                <w:sz w:val="24"/>
                <w:szCs w:val="24"/>
              </w:rPr>
              <w:t>рода Новосибирска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596" w:rsidRPr="00FF304F" w:rsidTr="00DF0B5C">
        <w:trPr>
          <w:trHeight w:val="6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32705A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беспечение дополн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тельных мер социал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 xml:space="preserve">ной поддержки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дельных категорий граждан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выплат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отдельным категориям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граждан, проживающим на террит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рии города Новос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бирска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0D770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596" w:rsidRPr="00FF304F" w:rsidTr="00DF0B5C">
        <w:trPr>
          <w:trHeight w:val="172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673CC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оздание условий для беспрепятс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 xml:space="preserve">венного доступа </w:t>
            </w:r>
            <w:proofErr w:type="spellStart"/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маломобил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673CC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к 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объектам социал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ь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ной, инженерной и тран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с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портной инфрастру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к</w:t>
            </w:r>
            <w:r w:rsidRPr="00673CC6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дений города Новосибирска, обор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дованных и оснащенных специальными приспособлениями для свобо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передвижения и доступа инвалидов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и других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96" w:rsidRPr="00B0391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977C0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977C0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3D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977C0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3D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977C0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3D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977C0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3596" w:rsidRPr="00FF304F" w:rsidTr="00DF0B5C">
        <w:trPr>
          <w:trHeight w:val="83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дополнительных соц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альных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предоставленных инвалидам и др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гим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маломобильным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группам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96" w:rsidRPr="00B0391A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eastAsia="Times New Roman" w:hAnsi="Times New Roman" w:cs="Times New Roman"/>
                <w:sz w:val="24"/>
                <w:szCs w:val="24"/>
              </w:rPr>
              <w:t>52180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257716</w:t>
            </w:r>
          </w:p>
        </w:tc>
      </w:tr>
      <w:tr w:rsidR="002D3596" w:rsidRPr="00FF304F" w:rsidTr="00DF0B5C">
        <w:trPr>
          <w:trHeight w:val="154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и осуществлению деятельности по опеке и попечительству,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циальной поддержке детей-сирот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тей, оставшихся без поп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родителей, обеспечению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обслуживания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дельных категорий граждан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детей-сирот и детей, оставши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ся без попечения родителей, проживающих в семьях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общего количества детей-сирот и детей, оставшихся без попечения родителей, проживающих на территории гор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3596" w:rsidRPr="00FF304F" w:rsidTr="00DF0B5C">
        <w:trPr>
          <w:trHeight w:val="15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673CC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удовлетворенных качеством и доступностью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опрошенных граждан, 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 за получением социальных услуг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города Новосиби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3596" w:rsidRPr="00FF304F" w:rsidTr="00DF0B5C">
        <w:trPr>
          <w:trHeight w:val="16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Организация инфо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мационного и матер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ально-технического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соц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альной поддержки 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селения города Нов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сибирска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Новосибирска в сфере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держки, обеспеченных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и м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териаль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но-технической поддержкой</w:t>
            </w:r>
          </w:p>
          <w:p w:rsidR="002D3596" w:rsidRPr="00FF304F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D3596" w:rsidRPr="008D5995" w:rsidRDefault="002D3596" w:rsidP="002D3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596" w:rsidRDefault="002D3596" w:rsidP="002D359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2D3596" w:rsidRPr="008D5995" w:rsidRDefault="002D3596" w:rsidP="002D3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596" w:rsidRPr="008111A9" w:rsidRDefault="002D3596" w:rsidP="002D35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1A9">
        <w:rPr>
          <w:rFonts w:ascii="Times New Roman" w:hAnsi="Times New Roman" w:cs="Times New Roman"/>
          <w:b/>
          <w:sz w:val="28"/>
          <w:szCs w:val="28"/>
        </w:rPr>
        <w:t>Информация о порядке расчета значений целевых</w:t>
      </w:r>
    </w:p>
    <w:p w:rsidR="002D3596" w:rsidRPr="00D5157A" w:rsidRDefault="002D3596" w:rsidP="002D35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1A9">
        <w:rPr>
          <w:rFonts w:ascii="Times New Roman" w:hAnsi="Times New Roman" w:cs="Times New Roman"/>
          <w:b/>
          <w:sz w:val="28"/>
          <w:szCs w:val="28"/>
        </w:rPr>
        <w:t xml:space="preserve">индикаторов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11A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D3596" w:rsidRPr="00D5157A" w:rsidRDefault="002D3596" w:rsidP="002D3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5897"/>
        <w:gridCol w:w="5386"/>
        <w:gridCol w:w="3181"/>
      </w:tblGrid>
      <w:tr w:rsidR="002D3596" w:rsidRPr="00FF304F" w:rsidTr="00DF0B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(плановых и фактических </w:t>
            </w:r>
            <w:proofErr w:type="gramEnd"/>
          </w:p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</w:t>
            </w:r>
          </w:p>
        </w:tc>
      </w:tr>
      <w:tr w:rsidR="002D3596" w:rsidRPr="00FF304F" w:rsidTr="00DF0B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FF304F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596" w:rsidRPr="00FF304F" w:rsidTr="00DF0B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выплат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отдельным категориям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граждан, проживающим на территории города Новос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бирска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произведенных выплат отдельным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тегориям граждан, проживающим на территории города Новосибирска, на конец отчетного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статистического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блюдения 1-МУ, отчеты ДСП</w:t>
            </w:r>
          </w:p>
        </w:tc>
      </w:tr>
      <w:tr w:rsidR="002D3596" w:rsidRPr="00FF304F" w:rsidTr="00DF0B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города Новосибирска, обор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дованных и оснащенных специальными приспособлениями для свободного передвижения и доступа инвалидов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и других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города Новосибирска, оборудованных и оснащенных специальными приспособлениями для свободного передвижения и доступа инвалидов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и других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за счет средств бюджета города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 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 подразделений мэрии города Новосибирска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вышению значений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доступности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тетных объектов и услуг в приоритетных сферах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на территории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Новосибирска на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2D3596" w:rsidRPr="00FF304F" w:rsidTr="00DF0B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дополнительных социальных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доставленных инвалидам и другим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маломобильным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группам населения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часов 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дополнительных социальных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предоставленных инвалидам и другим 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маломобильным</w:t>
            </w:r>
            <w:proofErr w:type="spell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группам населения города Новосибирска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отчетного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Отчеты ДСП, </w:t>
            </w:r>
            <w:r w:rsidRPr="00543E58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162411">
              <w:rPr>
                <w:rFonts w:ascii="Times New Roman" w:eastAsia="Times New Roman" w:hAnsi="Times New Roman"/>
                <w:sz w:val="24"/>
                <w:szCs w:val="24"/>
              </w:rPr>
              <w:t>, Мин</w:t>
            </w:r>
            <w:r w:rsidRPr="001624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2411">
              <w:rPr>
                <w:rFonts w:ascii="Times New Roman" w:eastAsia="Times New Roman" w:hAnsi="Times New Roman"/>
                <w:sz w:val="24"/>
                <w:szCs w:val="24"/>
              </w:rPr>
              <w:t>стерства социального разв</w:t>
            </w:r>
            <w:r w:rsidRPr="0016241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2411">
              <w:rPr>
                <w:rFonts w:ascii="Times New Roman" w:eastAsia="Times New Roman" w:hAnsi="Times New Roman"/>
                <w:sz w:val="24"/>
                <w:szCs w:val="24"/>
              </w:rPr>
              <w:t>тия Новосибирской области</w:t>
            </w:r>
          </w:p>
        </w:tc>
      </w:tr>
      <w:tr w:rsidR="002D3596" w:rsidRPr="00FF304F" w:rsidTr="00DF0B5C">
        <w:trPr>
          <w:trHeight w:val="17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E20FE0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проживающих в семьях граждан, от общего количества детей-сирот и детей, оставшихся без поп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родителей, проживающих на территории города Новосибирска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E20FE0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 детей-сирот и детей, оста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попечения родителей, проживающих в семьях граждан / общая чи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ленность детей-сирот и детей, оставшихся без попечения родителей, пр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на территории города Новосибирска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отчетного п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E20FE0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выполняются на о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новании данных, полученных при реализации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рограммы, и отчетности органов опеки и попечительства города Нов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0FE0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</w:t>
            </w:r>
          </w:p>
        </w:tc>
      </w:tr>
      <w:tr w:rsidR="002D3596" w:rsidRPr="00FF304F" w:rsidTr="00DF0B5C">
        <w:trPr>
          <w:trHeight w:val="17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удовлетворенных качеством и доступн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опрошенных граждан, 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 за получением социальных у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города Новосиби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и доступностью социальных услуг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получивших социальные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Новосибирска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 в опросе</w:t>
            </w:r>
            <w:r w:rsidRPr="0067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обратившихся за получен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социальных услуг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Н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восибирска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отчетности МУ </w:t>
            </w:r>
          </w:p>
        </w:tc>
      </w:tr>
      <w:tr w:rsidR="002D3596" w:rsidRPr="00FF304F" w:rsidTr="00DF0B5C">
        <w:trPr>
          <w:trHeight w:val="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Новосиби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в сфере социальной поддержки, обеспеченных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и м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териаль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но-технической поддержкой</w:t>
            </w:r>
          </w:p>
          <w:p w:rsidR="002D3596" w:rsidRPr="00673CC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 города Новосибирска в сфере социальной поддержки, обеспеченных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и матер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но-технической поддержкой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учреждений города Новос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бирска в сфере социальной поддержки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FF304F" w:rsidRDefault="002D3596" w:rsidP="00DF0B5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Отчеты ДСП, МУ</w:t>
            </w:r>
          </w:p>
        </w:tc>
      </w:tr>
    </w:tbl>
    <w:p w:rsidR="002D3596" w:rsidRDefault="002D3596" w:rsidP="002D35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596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1A9">
        <w:rPr>
          <w:rFonts w:ascii="Times New Roman" w:hAnsi="Times New Roman"/>
          <w:b/>
          <w:sz w:val="28"/>
          <w:szCs w:val="28"/>
        </w:rPr>
        <w:t>4. Перечень мер</w:t>
      </w:r>
      <w:r w:rsidRPr="008111A9">
        <w:rPr>
          <w:rFonts w:ascii="Times New Roman" w:hAnsi="Times New Roman"/>
          <w:b/>
          <w:sz w:val="28"/>
          <w:szCs w:val="28"/>
        </w:rPr>
        <w:t>о</w:t>
      </w:r>
      <w:r w:rsidRPr="008111A9">
        <w:rPr>
          <w:rFonts w:ascii="Times New Roman" w:hAnsi="Times New Roman"/>
          <w:b/>
          <w:sz w:val="28"/>
          <w:szCs w:val="28"/>
        </w:rPr>
        <w:t>приятий Программы</w:t>
      </w:r>
    </w:p>
    <w:p w:rsidR="002D3596" w:rsidRPr="008111A9" w:rsidRDefault="002D3596" w:rsidP="002D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1417"/>
        <w:gridCol w:w="1146"/>
        <w:gridCol w:w="1405"/>
        <w:gridCol w:w="1418"/>
        <w:gridCol w:w="1417"/>
        <w:gridCol w:w="1418"/>
        <w:gridCol w:w="1417"/>
        <w:gridCol w:w="1701"/>
        <w:gridCol w:w="992"/>
      </w:tblGrid>
      <w:tr w:rsidR="002D3596" w:rsidRPr="008945E6" w:rsidTr="00DF0B5C">
        <w:trPr>
          <w:trHeight w:val="96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Цель, задача, мер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Единица измере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58" w:type="dxa"/>
            <w:gridSpan w:val="4"/>
            <w:shd w:val="clear" w:color="auto" w:fill="auto"/>
            <w:vAlign w:val="center"/>
            <w:hideMark/>
          </w:tcPr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</w:p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Исполн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Срок испо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нения мер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прия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8945E6">
              <w:rPr>
                <w:rFonts w:ascii="Times New Roman" w:eastAsia="Times New Roman" w:hAnsi="Times New Roman"/>
                <w:sz w:val="24"/>
                <w:szCs w:val="24"/>
              </w:rPr>
              <w:t>тия, год</w:t>
            </w:r>
          </w:p>
        </w:tc>
      </w:tr>
      <w:tr w:rsidR="002D3596" w:rsidRPr="008945E6" w:rsidTr="00DF0B5C">
        <w:trPr>
          <w:trHeight w:val="44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D3596" w:rsidRPr="008945E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3596" w:rsidRPr="008945E6" w:rsidRDefault="002D3596" w:rsidP="002D3596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7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682"/>
        <w:gridCol w:w="1426"/>
        <w:gridCol w:w="1137"/>
        <w:gridCol w:w="1420"/>
        <w:gridCol w:w="1417"/>
        <w:gridCol w:w="1418"/>
        <w:gridCol w:w="1418"/>
        <w:gridCol w:w="1420"/>
        <w:gridCol w:w="1688"/>
        <w:gridCol w:w="12"/>
        <w:gridCol w:w="998"/>
        <w:gridCol w:w="17"/>
      </w:tblGrid>
      <w:tr w:rsidR="002D3596" w:rsidRPr="00002EBE" w:rsidTr="00DF0B5C">
        <w:trPr>
          <w:gridAfter w:val="1"/>
          <w:wAfter w:w="12" w:type="dxa"/>
          <w:trHeight w:val="315"/>
          <w:tblHeader/>
        </w:trPr>
        <w:tc>
          <w:tcPr>
            <w:tcW w:w="70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15735" w:type="dxa"/>
            <w:gridSpan w:val="12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002EBE">
              <w:rPr>
                <w:rFonts w:ascii="Times New Roman" w:hAnsi="Times New Roman"/>
                <w:sz w:val="24"/>
                <w:szCs w:val="24"/>
              </w:rPr>
              <w:t>системы социальной поддержки населения города Новосибирска</w:t>
            </w:r>
            <w:proofErr w:type="gramEnd"/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15735" w:type="dxa"/>
            <w:gridSpan w:val="12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1.1.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дополнительных мер социальной поддержки отдельных категорий граждан </w:t>
            </w: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мер социал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ной поддержки и соц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альной помощи гра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ж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данам, проживающим на территории города Новосибирска, в соответствии с муниципальными 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правов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ми актами города Новос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бирска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выплат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Default="002D3596" w:rsidP="00DF0B5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77C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МУ,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2020</w:t>
            </w: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26776C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единицы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466573,4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479810,9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495386,4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987,2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573,4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479810,9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386,4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510216,5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987,2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1.1.2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Предоставление субс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дий в сфере социальной политики </w:t>
            </w: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дий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2020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26776C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единицы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239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11073,4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073,4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11073,4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3384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по подпункту 1.1:</w:t>
            </w: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477646,8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490884,3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506459,8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521289,9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280,8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477646,8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490884,3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506459,8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521289,9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996280,8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7" w:type="dxa"/>
          <w:trHeight w:val="315"/>
        </w:trPr>
        <w:tc>
          <w:tcPr>
            <w:tcW w:w="15735" w:type="dxa"/>
            <w:gridSpan w:val="12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1.2.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беспрепятственного доступа 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к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объектам </w:t>
            </w:r>
            <w:proofErr w:type="gramStart"/>
            <w:r w:rsidRPr="00002EB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02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инженерной и транспортной инфрастру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</w:tr>
      <w:tr w:rsidR="002D3596" w:rsidRPr="00002EBE" w:rsidTr="00DF0B5C">
        <w:trPr>
          <w:gridAfter w:val="1"/>
          <w:wAfter w:w="12" w:type="dxa"/>
          <w:trHeight w:val="315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1.2.1</w:t>
            </w: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Оборудование и оснащение специальн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ми приспособл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ниями для свободного передвиж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ния и доступа инвал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и других 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малом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бильных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ния к муниципальным  учр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ждениям города Новосибирска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учре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ДО, 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ДКСиМП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, МБУ «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ЦТНиРМТБМУССП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2020</w:t>
            </w: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46D0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28800,0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рода </w:t>
            </w: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28800,0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Предоставление дополнительных соц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альных услуг инвалидам и другим 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мал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мобильным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группам населения города Новосиби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ска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соответствии с муниципальными правов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ы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ми актами города Новос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бирска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64429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64429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64429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64429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257716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46D0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16662,6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16724,6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16786,6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16849,6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67023,4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рода 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786,6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16849,6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67023,4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45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1.2.3</w:t>
            </w: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инструктирования и об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чения специалистов, работающих с инв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лидами в муниципальных учреждениях города Новосибирска, по вопр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сам обеспечения доступности для них об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ъ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ектов социальной, инжене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ной и транспортной инфрастру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тур и услуг в соответствии с законодател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ДСП, МУ, МБУ «Аген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ство развития социальной полит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4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60"/>
        </w:trPr>
        <w:tc>
          <w:tcPr>
            <w:tcW w:w="3384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по подпункту 1.2:</w:t>
            </w: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286,6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349,6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023,4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60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286,6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349,6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97023,4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trHeight w:val="330"/>
        </w:trPr>
        <w:tc>
          <w:tcPr>
            <w:tcW w:w="15752" w:type="dxa"/>
            <w:gridSpan w:val="13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1.3. 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Содействие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организации и осуществлению деятельности по опеке и попечительству, социальной поддержке детей-сирот и детей, </w:t>
            </w:r>
          </w:p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оставши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х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ся без попечения родителей, обес</w:t>
            </w:r>
            <w:r>
              <w:rPr>
                <w:rFonts w:ascii="Times New Roman" w:hAnsi="Times New Roman"/>
                <w:sz w:val="24"/>
                <w:szCs w:val="24"/>
              </w:rPr>
              <w:t>печению социального обслуживания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 отдельных категорий граждан</w:t>
            </w:r>
          </w:p>
        </w:tc>
      </w:tr>
      <w:tr w:rsidR="002D3596" w:rsidRPr="00002EBE" w:rsidTr="00DF0B5C">
        <w:trPr>
          <w:gridAfter w:val="1"/>
          <w:wAfter w:w="12" w:type="dxa"/>
          <w:trHeight w:val="709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и обесп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чение выплат,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lastRenderedPageBreak/>
              <w:t>пред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смотренных федеральным законод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тельством и законодательством Новосибирской обла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ти, в сфере опеки и п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печительства, социальной поддержки детей-сирот и детей, оставшихся без поп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чения родителей</w:t>
            </w:r>
          </w:p>
        </w:tc>
        <w:tc>
          <w:tcPr>
            <w:tcW w:w="1427" w:type="dxa"/>
            <w:shd w:val="clear" w:color="auto" w:fill="auto"/>
            <w:hideMark/>
          </w:tcPr>
          <w:p w:rsidR="002D3596" w:rsidRPr="00E17C92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выплат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D3596" w:rsidRPr="0008225D" w:rsidRDefault="002D3596" w:rsidP="00DF0B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D3596" w:rsidRDefault="002D3596" w:rsidP="00DF0B5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D3596" w:rsidRPr="0008225D" w:rsidRDefault="002D3596" w:rsidP="00DF0B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D3596" w:rsidRDefault="002D3596" w:rsidP="00DF0B5C">
            <w:pPr>
              <w:jc w:val="center"/>
            </w:pPr>
            <w:r>
              <w:t>-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</w:t>
            </w:r>
          </w:p>
          <w:p w:rsidR="002D3596" w:rsidRPr="00002EBE" w:rsidRDefault="002D3596" w:rsidP="00DF0B5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Pr="00002EBE" w:rsidRDefault="002D3596" w:rsidP="00DF0B5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91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E17C92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мость единицы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D3596" w:rsidRPr="0008225D" w:rsidRDefault="002D3596" w:rsidP="00DF0B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D3596" w:rsidRDefault="002D3596" w:rsidP="00DF0B5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D3596" w:rsidRPr="0008225D" w:rsidRDefault="002D3596" w:rsidP="00DF0B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D3596" w:rsidRDefault="002D3596" w:rsidP="00DF0B5C">
            <w:pPr>
              <w:jc w:val="center"/>
            </w:pPr>
            <w:r>
              <w:t>-</w:t>
            </w:r>
          </w:p>
        </w:tc>
        <w:tc>
          <w:tcPr>
            <w:tcW w:w="1689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1126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752 000,0</w:t>
            </w:r>
          </w:p>
        </w:tc>
        <w:tc>
          <w:tcPr>
            <w:tcW w:w="1689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831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9F73D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438000,0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1752000,0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1.3.2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подготовки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воспитанников у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ч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реждений для детей-сирот и детей, оставшихся без попечения родителей, к самосто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я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тельной жизни по окончании пребыв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ния в них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мость единицы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1.3.3</w:t>
            </w: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Обучение сотрудн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МУ, оказывающих помощь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детям, оставши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ся без попечения род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hideMark/>
          </w:tcPr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1.3.4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дение городских мер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приятий, направленных на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развитие семейных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lastRenderedPageBreak/>
              <w:t>форм устройства детей-сирот и детей, оста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в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мер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ДСП, мун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ципальное казенное учреждение города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Новос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бирска «Центр п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мощи детям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, оставши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м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ся без попечения род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телей, «Созве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дие»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143706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689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1.3.5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Организация и осуществление деятельн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сти по опеке и попечител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ству, социальной по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держке детей-сирот и детей, оставшихся без поп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чения родителей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учре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</w:p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143706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</w:tcPr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22262,3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225202,7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221320,4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225070,4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893755,8</w:t>
            </w:r>
          </w:p>
        </w:tc>
        <w:tc>
          <w:tcPr>
            <w:tcW w:w="1689" w:type="dxa"/>
            <w:vMerge/>
            <w:shd w:val="clear" w:color="auto" w:fill="auto"/>
          </w:tcPr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187111,1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187111,1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187111,1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187111,1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748444,4</w:t>
            </w:r>
          </w:p>
        </w:tc>
        <w:tc>
          <w:tcPr>
            <w:tcW w:w="1689" w:type="dxa"/>
            <w:vMerge/>
            <w:shd w:val="clear" w:color="auto" w:fill="auto"/>
          </w:tcPr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35051,2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38091,6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34209,3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37959,3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145311,4</w:t>
            </w:r>
          </w:p>
        </w:tc>
        <w:tc>
          <w:tcPr>
            <w:tcW w:w="1689" w:type="dxa"/>
            <w:vMerge/>
            <w:shd w:val="clear" w:color="auto" w:fill="auto"/>
          </w:tcPr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1.3.6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2D3596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Организация и осуществление деятельн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сти по обеспечению социального обслуж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вания отдельных кат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 xml:space="preserve">горий граждан </w:t>
            </w:r>
          </w:p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учре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2D3596" w:rsidRPr="00002EBE" w:rsidRDefault="002D3596" w:rsidP="00DF0B5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10" w:type="dxa"/>
            <w:gridSpan w:val="2"/>
            <w:vMerge w:val="restart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592837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870983,3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868210,2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907210,2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907210,2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3553613,9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371733,4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371733,4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371733,4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371733,4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1486933,6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499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476,8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535476,8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535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476,8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2066680,3</w:t>
            </w: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shd w:val="clear" w:color="auto" w:fill="auto"/>
            <w:noWrap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3384" w:type="dxa"/>
            <w:gridSpan w:val="2"/>
            <w:vMerge w:val="restart"/>
            <w:shd w:val="clear" w:color="auto" w:fill="auto"/>
            <w:noWrap/>
          </w:tcPr>
          <w:p w:rsidR="002D3596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Итого по подпункту 1.3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532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345,6</w:t>
            </w:r>
          </w:p>
        </w:tc>
        <w:tc>
          <w:tcPr>
            <w:tcW w:w="1417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730,6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1571480,6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6204169,7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3384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996844,5</w:t>
            </w:r>
          </w:p>
        </w:tc>
        <w:tc>
          <w:tcPr>
            <w:tcW w:w="1417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996844,5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996844,5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996844,5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3987378,0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3384" w:type="dxa"/>
            <w:gridSpan w:val="2"/>
            <w:vMerge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535 501,1</w:t>
            </w:r>
          </w:p>
        </w:tc>
        <w:tc>
          <w:tcPr>
            <w:tcW w:w="1417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535 768,4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570 886,1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574 636,1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2 216 791,7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trHeight w:val="330"/>
        </w:trPr>
        <w:tc>
          <w:tcPr>
            <w:tcW w:w="15752" w:type="dxa"/>
            <w:gridSpan w:val="13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1.4. Организация информационного и материально-технического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в сфере социальной поддержки 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селения города Новосибирска</w:t>
            </w: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2112F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направленных на информирование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населения города Новос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бирска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факторах 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 для здоровья, формирование мотив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 ведению здорового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раза жизни</w:t>
            </w: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мер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ДСП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4C32">
              <w:rPr>
                <w:rFonts w:ascii="Times New Roman" w:hAnsi="Times New Roman"/>
                <w:sz w:val="24"/>
                <w:szCs w:val="24"/>
              </w:rPr>
              <w:t>МБУ «Аген</w:t>
            </w:r>
            <w:r w:rsidRPr="00614C32">
              <w:rPr>
                <w:rFonts w:ascii="Times New Roman" w:hAnsi="Times New Roman"/>
                <w:sz w:val="24"/>
                <w:szCs w:val="24"/>
              </w:rPr>
              <w:t>т</w:t>
            </w:r>
            <w:r w:rsidRPr="00614C32">
              <w:rPr>
                <w:rFonts w:ascii="Times New Roman" w:hAnsi="Times New Roman"/>
                <w:sz w:val="24"/>
                <w:szCs w:val="24"/>
              </w:rPr>
              <w:t>ство развития социальной полит</w:t>
            </w:r>
            <w:r w:rsidRPr="00614C32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C32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2017 - 2020</w:t>
            </w: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595"/>
        </w:trPr>
        <w:tc>
          <w:tcPr>
            <w:tcW w:w="700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ние деятельности м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униципального казенн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го учреждения сферы те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х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нического надзора и развития матер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ально-технической базы муниципальных учреждений сферы с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циальной политики, а также ф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нансовое обеспеч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ние выполнения муниц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пального задания муниципальным бюдже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ным учреждением сф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ры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социальной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литики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учре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ДСП, МКУ «</w:t>
            </w:r>
            <w:proofErr w:type="spell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ЦТНиРМТБМУССП</w:t>
            </w:r>
            <w:proofErr w:type="spell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», МБУ «Аген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ство развития социал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ной пол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тики»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73110F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цы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140864,0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164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13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7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18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35216,0</w:t>
            </w:r>
          </w:p>
        </w:tc>
        <w:tc>
          <w:tcPr>
            <w:tcW w:w="1420" w:type="dxa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140864,0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00"/>
        </w:trPr>
        <w:tc>
          <w:tcPr>
            <w:tcW w:w="700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D3596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Капитальные влож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ния в объекты муниципальной собстве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объе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ДСП, 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ципальное бюджетное учреждение города Нов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 xml:space="preserve">сибирска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Центр ре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билитации детей и подростков с ограниче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ными возможн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стями «Ол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6E48">
              <w:rPr>
                <w:rFonts w:ascii="Times New Roman" w:hAnsi="Times New Roman"/>
                <w:sz w:val="24"/>
                <w:szCs w:val="24"/>
              </w:rPr>
              <w:t>ся»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2018</w:t>
            </w: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36226,9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39000,0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36226,9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39000,0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75226,9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0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36226,9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39000,0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75226,9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Информационно-технологическое сопровождение пр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граммного продукта «1С: бюджет </w:t>
            </w:r>
            <w:proofErr w:type="spellStart"/>
            <w:proofErr w:type="gramStart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», АС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2D3596" w:rsidRPr="00002EBE" w:rsidTr="00DF0B5C">
        <w:trPr>
          <w:gridAfter w:val="1"/>
          <w:wAfter w:w="12" w:type="dxa"/>
          <w:trHeight w:val="36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705,6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705,6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Абонентское обслуж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вание программн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го продукта «1С»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2017 </w:t>
            </w:r>
            <w:r w:rsidRPr="00002E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4171B3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BC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4171B3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BC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4171B3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6BC"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трат, в 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470,4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3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470,4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45"/>
        </w:trPr>
        <w:tc>
          <w:tcPr>
            <w:tcW w:w="3384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Итого по подпункту 1.4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71836,9</w:t>
            </w:r>
          </w:p>
        </w:tc>
        <w:tc>
          <w:tcPr>
            <w:tcW w:w="1417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74610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35610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35610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0" w:type="dxa"/>
            <w:shd w:val="clear" w:color="auto" w:fill="auto"/>
            <w:noWrap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217666,9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90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71836,9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74610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35610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35610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EBE">
              <w:rPr>
                <w:rFonts w:ascii="Times New Roman" w:hAnsi="Times New Roman"/>
                <w:sz w:val="24"/>
                <w:szCs w:val="24"/>
              </w:rPr>
              <w:t>217666,9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60"/>
        </w:trPr>
        <w:tc>
          <w:tcPr>
            <w:tcW w:w="3384" w:type="dxa"/>
            <w:gridSpan w:val="2"/>
            <w:vMerge w:val="restart"/>
            <w:shd w:val="clear" w:color="auto" w:fill="auto"/>
            <w:hideMark/>
          </w:tcPr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по пункту 1:</w:t>
            </w: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2105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2122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331,8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2134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087,0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152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730,1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515140,8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60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996844,5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996844,5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996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844,5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996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844,5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3987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378,0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163"/>
        </w:trPr>
        <w:tc>
          <w:tcPr>
            <w:tcW w:w="33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1109147,4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1125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487,3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1137 242,5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1155 885,6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4527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762,8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645"/>
        </w:trPr>
        <w:tc>
          <w:tcPr>
            <w:tcW w:w="3384" w:type="dxa"/>
            <w:gridSpan w:val="2"/>
            <w:vMerge w:val="restart"/>
            <w:shd w:val="clear" w:color="auto" w:fill="auto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по Программе:</w:t>
            </w: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Сумма з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трат, в том числе: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105991,9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2122331,8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2 134 087,0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152 730,1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515140,8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325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996844,5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996844,5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996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844,5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996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844,5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987378,0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596" w:rsidRPr="00002EBE" w:rsidTr="00DF0B5C">
        <w:trPr>
          <w:gridAfter w:val="1"/>
          <w:wAfter w:w="12" w:type="dxa"/>
          <w:trHeight w:val="538"/>
        </w:trPr>
        <w:tc>
          <w:tcPr>
            <w:tcW w:w="3384" w:type="dxa"/>
            <w:gridSpan w:val="2"/>
            <w:vMerge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1109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147,4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1125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487,3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137242,5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1155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885,6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4527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762,8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2D3596" w:rsidRPr="00002EBE" w:rsidRDefault="002D3596" w:rsidP="00DF0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3596" w:rsidRDefault="002D3596" w:rsidP="002D3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596" w:rsidRPr="007257C2" w:rsidRDefault="002D3596" w:rsidP="002D3596">
      <w:pPr>
        <w:pStyle w:val="ConsPlusNormal"/>
        <w:ind w:left="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57C2">
        <w:rPr>
          <w:rFonts w:ascii="Times New Roman" w:hAnsi="Times New Roman" w:cs="Times New Roman"/>
          <w:sz w:val="27"/>
          <w:szCs w:val="27"/>
        </w:rPr>
        <w:t>Примечания:</w:t>
      </w:r>
    </w:p>
    <w:p w:rsidR="002D3596" w:rsidRPr="007257C2" w:rsidRDefault="002D3596" w:rsidP="002D3596">
      <w:pPr>
        <w:pStyle w:val="ConsPlusNormal"/>
        <w:ind w:left="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96075">
        <w:rPr>
          <w:rFonts w:ascii="Times New Roman" w:hAnsi="Times New Roman"/>
          <w:sz w:val="24"/>
          <w:szCs w:val="24"/>
        </w:rPr>
        <w:t>–</w:t>
      </w:r>
      <w:r w:rsidRPr="007257C2">
        <w:rPr>
          <w:rFonts w:ascii="Times New Roman" w:hAnsi="Times New Roman" w:cs="Times New Roman"/>
          <w:sz w:val="27"/>
          <w:szCs w:val="27"/>
        </w:rPr>
        <w:t xml:space="preserve"> стоимость единицы определяется в соответствии с нормативными правовыми актами </w:t>
      </w:r>
      <w:r>
        <w:rPr>
          <w:rFonts w:ascii="Times New Roman" w:hAnsi="Times New Roman" w:cs="Times New Roman"/>
          <w:sz w:val="27"/>
          <w:szCs w:val="27"/>
        </w:rPr>
        <w:t>Российской Федерации, Новосиби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ской области и муниципальными правовыми актами</w:t>
      </w:r>
      <w:r w:rsidRPr="007257C2">
        <w:rPr>
          <w:rFonts w:ascii="Times New Roman" w:hAnsi="Times New Roman" w:cs="Times New Roman"/>
          <w:sz w:val="27"/>
          <w:szCs w:val="27"/>
        </w:rPr>
        <w:t xml:space="preserve"> города Новосибирска;</w:t>
      </w:r>
    </w:p>
    <w:p w:rsidR="002D3596" w:rsidRPr="007257C2" w:rsidRDefault="002D3596" w:rsidP="002D3596">
      <w:pPr>
        <w:pStyle w:val="ConsPlusNormal"/>
        <w:ind w:left="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7C92">
        <w:rPr>
          <w:rFonts w:ascii="Times New Roman" w:hAnsi="Times New Roman" w:cs="Times New Roman"/>
          <w:sz w:val="27"/>
          <w:szCs w:val="27"/>
        </w:rPr>
        <w:t>–</w:t>
      </w:r>
      <w:r w:rsidRPr="007257C2">
        <w:rPr>
          <w:rFonts w:ascii="Times New Roman" w:hAnsi="Times New Roman" w:cs="Times New Roman"/>
          <w:sz w:val="27"/>
          <w:szCs w:val="27"/>
        </w:rPr>
        <w:t xml:space="preserve"> </w:t>
      </w:r>
      <w:r w:rsidRPr="00E17C92">
        <w:rPr>
          <w:rFonts w:ascii="Times New Roman" w:hAnsi="Times New Roman" w:cs="Times New Roman"/>
          <w:sz w:val="27"/>
          <w:szCs w:val="27"/>
        </w:rPr>
        <w:t>стоимость единицы определяется индивидуально по каждому мероприятию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D3596" w:rsidRDefault="002D3596" w:rsidP="002D3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3596" w:rsidSect="00002EBE">
          <w:pgSz w:w="16838" w:h="11906" w:orient="landscape"/>
          <w:pgMar w:top="1134" w:right="567" w:bottom="426" w:left="284" w:header="709" w:footer="709" w:gutter="0"/>
          <w:cols w:space="708"/>
          <w:docGrid w:linePitch="360"/>
        </w:sectPr>
      </w:pPr>
    </w:p>
    <w:p w:rsidR="002D3596" w:rsidRPr="00943A78" w:rsidRDefault="002D3596" w:rsidP="002D3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A78">
        <w:rPr>
          <w:rFonts w:ascii="Times New Roman" w:hAnsi="Times New Roman"/>
          <w:b/>
          <w:sz w:val="28"/>
          <w:szCs w:val="28"/>
        </w:rPr>
        <w:lastRenderedPageBreak/>
        <w:t>5. Механизм реализации муниципальной программы</w:t>
      </w:r>
    </w:p>
    <w:p w:rsidR="002D3596" w:rsidRPr="00313833" w:rsidRDefault="002D3596" w:rsidP="002D3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Реализация Программы осуществляется ее ответственным исполнителем совместно с исполнителями мероприятий в соответствии с законодательством, муниципальными правовыми актами города Новосиби</w:t>
      </w:r>
      <w:r w:rsidRPr="00796D27">
        <w:rPr>
          <w:rFonts w:ascii="Times New Roman" w:hAnsi="Times New Roman"/>
          <w:sz w:val="28"/>
          <w:szCs w:val="28"/>
        </w:rPr>
        <w:t>р</w:t>
      </w:r>
      <w:r w:rsidRPr="00796D27">
        <w:rPr>
          <w:rFonts w:ascii="Times New Roman" w:hAnsi="Times New Roman"/>
          <w:sz w:val="28"/>
          <w:szCs w:val="28"/>
        </w:rPr>
        <w:t>ска.</w:t>
      </w: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Ответственный исполнитель Программы:</w:t>
      </w: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координирует и контролирует действия исполнителей Программы по выпо</w:t>
      </w:r>
      <w:r w:rsidRPr="00796D27">
        <w:rPr>
          <w:rFonts w:ascii="Times New Roman" w:hAnsi="Times New Roman"/>
          <w:sz w:val="28"/>
          <w:szCs w:val="28"/>
        </w:rPr>
        <w:t>л</w:t>
      </w:r>
      <w:r w:rsidRPr="00796D27">
        <w:rPr>
          <w:rFonts w:ascii="Times New Roman" w:hAnsi="Times New Roman"/>
          <w:sz w:val="28"/>
          <w:szCs w:val="28"/>
        </w:rPr>
        <w:t>нению мероприятий Программы;</w:t>
      </w: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организует при необходимости внесение изменений в Программу.</w:t>
      </w: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Исполнители мероприятий Программы:</w:t>
      </w:r>
    </w:p>
    <w:p w:rsidR="002D3596" w:rsidRPr="00796D27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планируют деятельность по реализации Программы;</w:t>
      </w:r>
    </w:p>
    <w:p w:rsidR="002D3596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6D27">
        <w:rPr>
          <w:rFonts w:ascii="Times New Roman" w:hAnsi="Times New Roman"/>
          <w:sz w:val="28"/>
          <w:szCs w:val="28"/>
        </w:rPr>
        <w:t>проводят мероприятия в рамках Программы.</w:t>
      </w:r>
    </w:p>
    <w:p w:rsidR="002D3596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3596" w:rsidRPr="00E70D7D" w:rsidRDefault="002D3596" w:rsidP="002D3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0D7D">
        <w:rPr>
          <w:rFonts w:ascii="Times New Roman" w:hAnsi="Times New Roman"/>
          <w:b/>
          <w:sz w:val="28"/>
          <w:szCs w:val="28"/>
        </w:rPr>
        <w:t xml:space="preserve">6. Финансовое обеспечение </w:t>
      </w:r>
      <w:r>
        <w:rPr>
          <w:rFonts w:ascii="Times New Roman" w:hAnsi="Times New Roman"/>
          <w:b/>
          <w:sz w:val="28"/>
          <w:szCs w:val="28"/>
        </w:rPr>
        <w:t>П</w:t>
      </w:r>
      <w:r w:rsidRPr="00E70D7D">
        <w:rPr>
          <w:rFonts w:ascii="Times New Roman" w:hAnsi="Times New Roman"/>
          <w:b/>
          <w:sz w:val="28"/>
          <w:szCs w:val="28"/>
        </w:rPr>
        <w:t>рограммы</w:t>
      </w:r>
    </w:p>
    <w:p w:rsidR="002D3596" w:rsidRPr="00313833" w:rsidRDefault="002D3596" w:rsidP="002D3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20"/>
        <w:gridCol w:w="1276"/>
        <w:gridCol w:w="1276"/>
        <w:gridCol w:w="1276"/>
        <w:gridCol w:w="1275"/>
        <w:gridCol w:w="1276"/>
      </w:tblGrid>
      <w:tr w:rsidR="002D3596" w:rsidRPr="00313833" w:rsidTr="00DF0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38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38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38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Источник финансирования (с расшифровкой по гла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ным распорядителям бюджетных средств)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2D3596" w:rsidRPr="00313833" w:rsidTr="00DF0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рограммы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рограмме</w:t>
            </w:r>
          </w:p>
        </w:tc>
      </w:tr>
      <w:tr w:rsidR="002D3596" w:rsidRPr="00313833" w:rsidTr="00DF0B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96" w:rsidRPr="00313833" w:rsidTr="00DF0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3596" w:rsidRPr="00313833" w:rsidTr="00DF0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Областной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2D3596" w:rsidRPr="00313833" w:rsidTr="00DF0B5C">
        <w:trPr>
          <w:trHeight w:val="76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AD">
              <w:rPr>
                <w:rFonts w:ascii="Times New Roman" w:hAnsi="Times New Roman"/>
                <w:sz w:val="24"/>
                <w:szCs w:val="24"/>
              </w:rPr>
              <w:t>996844,5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2D3596" w:rsidRPr="00313833" w:rsidTr="00DF0B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Бюджет города, в том чи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833">
              <w:rPr>
                <w:rFonts w:ascii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1109 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487,3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242,5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885,6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762,8</w:t>
            </w:r>
          </w:p>
        </w:tc>
      </w:tr>
      <w:tr w:rsidR="002D3596" w:rsidRPr="00313833" w:rsidTr="00DF0B5C">
        <w:trPr>
          <w:trHeight w:val="83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1103 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482,5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7B4CAD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4504</w:t>
            </w:r>
            <w:r w:rsidRPr="007B4CAD">
              <w:rPr>
                <w:rFonts w:ascii="Times New Roman" w:hAnsi="Times New Roman"/>
                <w:sz w:val="24"/>
                <w:szCs w:val="24"/>
              </w:rPr>
              <w:t>722,8</w:t>
            </w:r>
          </w:p>
        </w:tc>
      </w:tr>
      <w:tr w:rsidR="002D3596" w:rsidRPr="00313833" w:rsidTr="00DF0B5C">
        <w:trPr>
          <w:trHeight w:val="83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</w:tr>
      <w:tr w:rsidR="002D3596" w:rsidRPr="00313833" w:rsidTr="00DF0B5C">
        <w:trPr>
          <w:trHeight w:val="83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596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596" w:rsidRPr="00DC7B79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7B79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</w:tr>
      <w:tr w:rsidR="002D3596" w:rsidRPr="00313833" w:rsidTr="00DF0B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6" w:rsidRPr="00313833" w:rsidRDefault="002D3596" w:rsidP="00DF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3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2105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991,9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2122331,8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134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087,0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2152730,1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6" w:rsidRPr="00002EBE" w:rsidRDefault="002D3596" w:rsidP="00DF0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515</w:t>
            </w:r>
            <w:r w:rsidRPr="00002EBE">
              <w:rPr>
                <w:rFonts w:ascii="Times New Roman" w:eastAsia="Times New Roman" w:hAnsi="Times New Roman"/>
                <w:bCs/>
                <w:sz w:val="24"/>
                <w:szCs w:val="24"/>
              </w:rPr>
              <w:t>140,8</w:t>
            </w:r>
          </w:p>
        </w:tc>
      </w:tr>
    </w:tbl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6054">
        <w:rPr>
          <w:rFonts w:ascii="Times New Roman" w:hAnsi="Times New Roman" w:cs="Times New Roman"/>
          <w:sz w:val="24"/>
          <w:szCs w:val="24"/>
        </w:rPr>
        <w:t xml:space="preserve">Заместитель начальника департамента по социальной политике мэрии </w:t>
      </w:r>
    </w:p>
    <w:p w:rsidR="002D3596" w:rsidRDefault="002D3596" w:rsidP="002D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6054">
        <w:rPr>
          <w:rFonts w:ascii="Times New Roman" w:hAnsi="Times New Roman" w:cs="Times New Roman"/>
          <w:sz w:val="24"/>
          <w:szCs w:val="24"/>
        </w:rPr>
        <w:t xml:space="preserve">города Новосибирска – начальник управления социальной поддержки </w:t>
      </w:r>
    </w:p>
    <w:p w:rsidR="002D3596" w:rsidRPr="00616054" w:rsidRDefault="002D3596" w:rsidP="002D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54">
        <w:rPr>
          <w:rFonts w:ascii="Times New Roman" w:hAnsi="Times New Roman"/>
          <w:sz w:val="24"/>
          <w:szCs w:val="24"/>
        </w:rPr>
        <w:t>населения мэрии города Новосибирска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054">
        <w:rPr>
          <w:rFonts w:ascii="Times New Roman" w:hAnsi="Times New Roman"/>
          <w:sz w:val="24"/>
          <w:szCs w:val="24"/>
        </w:rPr>
        <w:t>____________ М. В. </w:t>
      </w:r>
      <w:proofErr w:type="spellStart"/>
      <w:r w:rsidRPr="00616054">
        <w:rPr>
          <w:rFonts w:ascii="Times New Roman" w:hAnsi="Times New Roman"/>
          <w:sz w:val="24"/>
          <w:szCs w:val="24"/>
        </w:rPr>
        <w:t>Хрячков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4325B9" w:rsidRDefault="004325B9"/>
    <w:sectPr w:rsidR="004325B9" w:rsidSect="00E70D7D">
      <w:pgSz w:w="11907" w:h="16840" w:code="9"/>
      <w:pgMar w:top="964" w:right="567" w:bottom="567" w:left="1418" w:header="426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F" w:rsidRDefault="002D35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3110F" w:rsidRDefault="002D35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2D3596"/>
    <w:rsid w:val="002D3596"/>
    <w:rsid w:val="004325B9"/>
    <w:rsid w:val="00D7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96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3596"/>
    <w:pPr>
      <w:keepNext/>
      <w:numPr>
        <w:numId w:val="2"/>
      </w:numPr>
      <w:spacing w:after="0" w:line="240" w:lineRule="atLeast"/>
      <w:outlineLvl w:val="0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rsid w:val="002D3596"/>
    <w:pPr>
      <w:keepNext/>
      <w:numPr>
        <w:ilvl w:val="6"/>
        <w:numId w:val="2"/>
      </w:numPr>
      <w:spacing w:before="600" w:after="0" w:line="240" w:lineRule="atLeast"/>
      <w:jc w:val="both"/>
      <w:outlineLvl w:val="6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596"/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2D3596"/>
    <w:rPr>
      <w:rFonts w:ascii="Calibri" w:eastAsia="Calibri" w:hAnsi="Calibri" w:cs="Calibri"/>
      <w:sz w:val="24"/>
      <w:szCs w:val="24"/>
      <w:lang w:eastAsia="ar-SA"/>
    </w:rPr>
  </w:style>
  <w:style w:type="paragraph" w:customStyle="1" w:styleId="ConsPlusNormal">
    <w:name w:val="ConsPlusNormal"/>
    <w:rsid w:val="002D3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D3596"/>
    <w:rPr>
      <w:rFonts w:cs="Times New Roman"/>
    </w:rPr>
  </w:style>
  <w:style w:type="paragraph" w:styleId="a3">
    <w:name w:val="header"/>
    <w:basedOn w:val="a"/>
    <w:link w:val="a4"/>
    <w:uiPriority w:val="99"/>
    <w:rsid w:val="002D359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D359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rsid w:val="002D3596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D359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D3596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2D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rsid w:val="002D359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basedOn w:val="a0"/>
    <w:link w:val="a7"/>
    <w:rsid w:val="002D3596"/>
    <w:rPr>
      <w:rFonts w:ascii="Segoe UI" w:eastAsia="Calibri" w:hAnsi="Segoe UI" w:cs="Times New Roman"/>
      <w:sz w:val="18"/>
      <w:szCs w:val="18"/>
      <w:lang/>
    </w:rPr>
  </w:style>
  <w:style w:type="paragraph" w:styleId="a9">
    <w:name w:val="footer"/>
    <w:basedOn w:val="a"/>
    <w:link w:val="aa"/>
    <w:uiPriority w:val="99"/>
    <w:rsid w:val="002D359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2D3596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B4005CE83898F6AC895DC2CFC4BA091AB00303EEFD87A3E20A8929733083A64FA71D045C608CA18D7E15Fo1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47FCEA3BFB6440BFBB5833C00933DE983E4F4616C1F907C8F70E8C500637594ChDlFB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47FCEA3BFB6440BFBB5833C00933DE983E4F4616C1F601CAF10E8C500637594CDF361A0E8F0A080CA2BFD1hBl8B" TargetMode="Externa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E3BF9FE7E8F04D8ED69A2377C743C7" ma:contentTypeVersion="4" ma:contentTypeDescription="Создание документа." ma:contentTypeScope="" ma:versionID="806bdd7f9b35e442ef8954e42a0e6bde">
  <xsd:schema xmlns:xsd="http://www.w3.org/2001/XMLSchema" xmlns:xs="http://www.w3.org/2001/XMLSchema" xmlns:p="http://schemas.microsoft.com/office/2006/metadata/properties" xmlns:ns2="6ea9fbc4-7fa1-4843-98fc-c0034446a7b4" xmlns:ns3="025953a1-faed-477c-a451-9954fc04c1d1" targetNamespace="http://schemas.microsoft.com/office/2006/metadata/properties" ma:root="true" ma:fieldsID="86dda477d036dee9c616f536e9fac74e" ns2:_="" ns3:_="">
    <xsd:import namespace="6ea9fbc4-7fa1-4843-98fc-c0034446a7b4"/>
    <xsd:import namespace="025953a1-faed-477c-a451-9954fc04c1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3:parentSyncElement" minOccurs="0"/>
                <xsd:element ref="ns3:_x041d__x0430__x0437__x0432__x0430__x043d__x0438__x0435__x0020__x0434__x043e__x043a__x0443__x043c__x0435__x043d__x0442__x0430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53a1-faed-477c-a451-9954fc04c1d1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/>
      </xsd:simpleType>
    </xsd:element>
    <xsd:element name="parentSyncElement" ma:index="12" nillable="true" ma:displayName="parentSyncElement" ma:decimals="0" ma:internalName="parentSyncElement">
      <xsd:simpleType>
        <xsd:restriction base="dms:Number"/>
      </xsd:simpleType>
    </xsd:element>
    <xsd:element name="_x041d__x0430__x0437__x0432__x0430__x043d__x0438__x0435__x0020__x0434__x043e__x043a__x0443__x043c__x0435__x043d__x0442__x0430_0" ma:index="13" nillable="true" ma:displayName="Название документа" ma:internalName="_x041d__x0430__x0437__x0432__x0430__x043d__x0438__x0435__x0020__x0434__x043e__x043a__x0443__x043c__x0435__x043d__x0442__x0430_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25953a1-faed-477c-a451-9954fc04c1d1" xsi:nil="true"/>
    <_x041d__x0430__x0437__x0432__x0430__x043d__x0438__x0435__x0020__x0434__x043e__x043a__x0443__x043c__x0435__x043d__x0442__x0430_0 xmlns="025953a1-faed-477c-a451-9954fc04c1d1">Проект постановления мэрии города Новосибирска о муниципальной программе "Социальная поддержка населения города Новосибирска" на 2017 - 2020 годы</_x041d__x0430__x0437__x0432__x0430__x043d__x0438__x0435__x0020__x0434__x043e__x043a__x0443__x043c__x0435__x043d__x0442__x0430_0>
    <parentSyncElement xmlns="025953a1-faed-477c-a451-9954fc04c1d1">78</parentSyncElement>
    <_dlc_DocId xmlns="6ea9fbc4-7fa1-4843-98fc-c0034446a7b4">4N4HAA7SX3CC-222-1</_dlc_DocId>
    <_dlc_DocIdUrl xmlns="6ea9fbc4-7fa1-4843-98fc-c0034446a7b4">
      <Url>http://social.novo-sibirsk.ru/_layouts/DocIdRedir.aspx?ID=4N4HAA7SX3CC-222-1</Url>
      <Description>4N4HAA7SX3CC-222-1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ECEDD5-D5B0-44EC-9497-152799902B30}"/>
</file>

<file path=customXml/itemProps2.xml><?xml version="1.0" encoding="utf-8"?>
<ds:datastoreItem xmlns:ds="http://schemas.openxmlformats.org/officeDocument/2006/customXml" ds:itemID="{8CE55C48-C3C5-4991-85C9-A32EA4BD72A2}"/>
</file>

<file path=customXml/itemProps3.xml><?xml version="1.0" encoding="utf-8"?>
<ds:datastoreItem xmlns:ds="http://schemas.openxmlformats.org/officeDocument/2006/customXml" ds:itemID="{2F106064-C08D-4B54-8874-05D54E51140A}"/>
</file>

<file path=customXml/itemProps4.xml><?xml version="1.0" encoding="utf-8"?>
<ds:datastoreItem xmlns:ds="http://schemas.openxmlformats.org/officeDocument/2006/customXml" ds:itemID="{C026DB85-F4E1-4D37-BCFC-EFE528C3960F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18</Pages>
  <Words>4283</Words>
  <Characters>24418</Characters>
  <Application>Microsoft Office Word</Application>
  <DocSecurity>0</DocSecurity>
  <Lines>203</Lines>
  <Paragraphs>57</Paragraphs>
  <ScaleCrop>false</ScaleCrop>
  <Company>мэр</Company>
  <LinksUpToDate>false</LinksUpToDate>
  <CharactersWithSpaces>28644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NNelyubov</dc:creator>
  <cp:keywords/>
  <dc:description/>
  <cp:lastModifiedBy>NNelyubov</cp:lastModifiedBy>
  <cp:revision>1</cp:revision>
  <dcterms:created xsi:type="dcterms:W3CDTF">2016-10-19T11:53:00Z</dcterms:created>
  <dcterms:modified xsi:type="dcterms:W3CDTF">2016-10-19T11:58:00Z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0x010100DBE3BF9FE7E8F04D8ED69A2377C743C7</vt:lpwstr>
  </property>
  <property fmtid="{D5CDD505-2E9C-101B-9397-08002B2CF9AE}" pid="3" name="Order">
    <vt:r8>7800</vt:r8>
  </property>
  <property fmtid="{D5CDD505-2E9C-101B-9397-08002B2CF9AE}" pid="4" name="Название документа">
    <vt:lpwstr>Проект постановления мэрии города Новосибирска о муниципальной программе "Социальная поддержка населения города Новосибирска" на 2017 - 2020 годы</vt:lpwstr>
  </property>
  <property fmtid="{D5CDD505-2E9C-101B-9397-08002B2CF9AE}" pid="5" name="_dlc_DocIdItemGuid">
    <vt:lpwstr>693e86a1-3be1-4b91-a710-17ba4f05c35d</vt:lpwstr>
  </property>
</Properties>
</file>